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492D3" w14:textId="77777777" w:rsidR="00003223" w:rsidRDefault="00003223" w:rsidP="00003223">
      <w:pPr>
        <w:pStyle w:val="Tekstzonderopmaak"/>
        <w:rPr>
          <w:rFonts w:ascii="Century Gothic" w:hAnsi="Century Gothic" w:cs="Arial"/>
          <w:b/>
          <w:sz w:val="24"/>
          <w:szCs w:val="24"/>
        </w:rPr>
      </w:pPr>
    </w:p>
    <w:tbl>
      <w:tblPr>
        <w:tblW w:w="9322" w:type="dxa"/>
        <w:tblBorders>
          <w:top w:val="single" w:sz="4" w:space="0" w:color="97BA33"/>
          <w:left w:val="single" w:sz="4" w:space="0" w:color="97BA33"/>
          <w:bottom w:val="single" w:sz="4" w:space="0" w:color="97BA33"/>
          <w:right w:val="single" w:sz="4" w:space="0" w:color="97BA33"/>
          <w:insideH w:val="single" w:sz="4" w:space="0" w:color="97BA33"/>
          <w:insideV w:val="single" w:sz="4" w:space="0" w:color="97BA33"/>
        </w:tblBorders>
        <w:tblLook w:val="00A0" w:firstRow="1" w:lastRow="0" w:firstColumn="1" w:lastColumn="0" w:noHBand="0" w:noVBand="0"/>
      </w:tblPr>
      <w:tblGrid>
        <w:gridCol w:w="1013"/>
        <w:gridCol w:w="4624"/>
        <w:gridCol w:w="1271"/>
        <w:gridCol w:w="2414"/>
      </w:tblGrid>
      <w:tr w:rsidR="00003223" w:rsidRPr="005C6B54" w14:paraId="5D0DFF78" w14:textId="77777777" w:rsidTr="004A772C">
        <w:trPr>
          <w:trHeight w:val="167"/>
        </w:trPr>
        <w:tc>
          <w:tcPr>
            <w:tcW w:w="1013" w:type="dxa"/>
          </w:tcPr>
          <w:p w14:paraId="603183B0" w14:textId="77777777" w:rsidR="00003223" w:rsidRPr="005C6B54" w:rsidRDefault="00003223" w:rsidP="004A772C">
            <w:pPr>
              <w:pStyle w:val="Normaal"/>
              <w:rPr>
                <w:rFonts w:ascii="Century Gothic" w:hAnsi="Century Gothic" w:cs="Tahoma"/>
                <w:sz w:val="18"/>
                <w:szCs w:val="36"/>
              </w:rPr>
            </w:pPr>
            <w:r w:rsidRPr="005C6B54">
              <w:rPr>
                <w:rFonts w:ascii="Century Gothic" w:hAnsi="Century Gothic" w:cs="Tahoma"/>
                <w:sz w:val="18"/>
                <w:szCs w:val="36"/>
              </w:rPr>
              <w:t>naam:</w:t>
            </w:r>
          </w:p>
        </w:tc>
        <w:tc>
          <w:tcPr>
            <w:tcW w:w="4624" w:type="dxa"/>
          </w:tcPr>
          <w:p w14:paraId="6695EB60" w14:textId="77777777" w:rsidR="00003223" w:rsidRPr="005C6B54" w:rsidRDefault="00003223" w:rsidP="004A772C">
            <w:pPr>
              <w:pStyle w:val="Normaal"/>
              <w:rPr>
                <w:rFonts w:ascii="Century Gothic" w:hAnsi="Century Gothic" w:cs="Tahoma"/>
                <w:sz w:val="18"/>
                <w:szCs w:val="36"/>
              </w:rPr>
            </w:pPr>
          </w:p>
        </w:tc>
        <w:tc>
          <w:tcPr>
            <w:tcW w:w="1271" w:type="dxa"/>
          </w:tcPr>
          <w:p w14:paraId="2073A60E" w14:textId="77777777" w:rsidR="00003223" w:rsidRPr="005C6B54" w:rsidRDefault="00003223" w:rsidP="004A772C">
            <w:pPr>
              <w:pStyle w:val="Normaal"/>
              <w:rPr>
                <w:rFonts w:ascii="Century Gothic" w:hAnsi="Century Gothic" w:cs="Tahoma"/>
                <w:sz w:val="18"/>
                <w:szCs w:val="36"/>
              </w:rPr>
            </w:pPr>
            <w:r w:rsidRPr="005C6B54">
              <w:rPr>
                <w:rFonts w:ascii="Century Gothic" w:hAnsi="Century Gothic" w:cs="Tahoma"/>
                <w:sz w:val="18"/>
                <w:szCs w:val="36"/>
              </w:rPr>
              <w:t>datum:</w:t>
            </w:r>
          </w:p>
        </w:tc>
        <w:tc>
          <w:tcPr>
            <w:tcW w:w="2414" w:type="dxa"/>
          </w:tcPr>
          <w:p w14:paraId="0FB63B4F" w14:textId="77777777" w:rsidR="00003223" w:rsidRPr="005C6B54" w:rsidRDefault="00003223" w:rsidP="004A772C">
            <w:pPr>
              <w:pStyle w:val="Normaal"/>
              <w:rPr>
                <w:rFonts w:ascii="Century Gothic" w:hAnsi="Century Gothic" w:cs="Tahoma"/>
                <w:sz w:val="18"/>
                <w:szCs w:val="36"/>
              </w:rPr>
            </w:pPr>
          </w:p>
        </w:tc>
      </w:tr>
    </w:tbl>
    <w:p w14:paraId="7D0E7A27" w14:textId="77777777" w:rsidR="00003223" w:rsidRDefault="00003223" w:rsidP="00003223">
      <w:pPr>
        <w:pStyle w:val="Tekstzonderopmaak"/>
        <w:rPr>
          <w:rFonts w:ascii="Century Gothic" w:hAnsi="Century Gothic" w:cs="Arial"/>
          <w:b/>
          <w:sz w:val="24"/>
          <w:szCs w:val="24"/>
        </w:rPr>
      </w:pPr>
    </w:p>
    <w:tbl>
      <w:tblPr>
        <w:tblW w:w="9336" w:type="dxa"/>
        <w:tblBorders>
          <w:top w:val="single" w:sz="4" w:space="0" w:color="97BA33"/>
          <w:left w:val="single" w:sz="4" w:space="0" w:color="97BA33"/>
          <w:bottom w:val="single" w:sz="4" w:space="0" w:color="97BA33"/>
          <w:right w:val="single" w:sz="4" w:space="0" w:color="97BA33"/>
          <w:insideH w:val="single" w:sz="4" w:space="0" w:color="97BA33"/>
          <w:insideV w:val="single" w:sz="4" w:space="0" w:color="97BA33"/>
        </w:tblBorders>
        <w:tblLook w:val="04A0" w:firstRow="1" w:lastRow="0" w:firstColumn="1" w:lastColumn="0" w:noHBand="0" w:noVBand="1"/>
      </w:tblPr>
      <w:tblGrid>
        <w:gridCol w:w="9336"/>
      </w:tblGrid>
      <w:tr w:rsidR="00003223" w:rsidRPr="006334AA" w14:paraId="58E7624D" w14:textId="77777777" w:rsidTr="004A772C">
        <w:trPr>
          <w:trHeight w:val="294"/>
        </w:trPr>
        <w:tc>
          <w:tcPr>
            <w:tcW w:w="9336" w:type="dxa"/>
          </w:tcPr>
          <w:p w14:paraId="2F712906" w14:textId="77777777" w:rsidR="00003223" w:rsidRPr="00164C93" w:rsidRDefault="00003223" w:rsidP="004A772C">
            <w:pPr>
              <w:pStyle w:val="Style1"/>
              <w:spacing w:line="240" w:lineRule="auto"/>
              <w:ind w:right="-2"/>
              <w:jc w:val="left"/>
              <w:rPr>
                <w:rFonts w:ascii="Century Gothic" w:hAnsi="Century Gothic" w:cs="Tahoma"/>
                <w:sz w:val="36"/>
                <w:szCs w:val="36"/>
              </w:rPr>
            </w:pPr>
            <w:r w:rsidRPr="00164C93">
              <w:rPr>
                <w:rFonts w:ascii="Century Gothic" w:hAnsi="Century Gothic" w:cs="Tahoma"/>
                <w:sz w:val="36"/>
                <w:szCs w:val="36"/>
              </w:rPr>
              <w:t>254 beschrijving type 4 - individualist</w:t>
            </w:r>
          </w:p>
          <w:p w14:paraId="233F9297" w14:textId="77777777" w:rsidR="00003223" w:rsidRPr="006334AA" w:rsidRDefault="00003223" w:rsidP="004A772C">
            <w:pPr>
              <w:pStyle w:val="Normaal"/>
              <w:rPr>
                <w:rFonts w:ascii="Century Gothic" w:hAnsi="Century Gothic" w:cs="Arial"/>
                <w:b/>
                <w:i/>
                <w:sz w:val="20"/>
                <w:szCs w:val="20"/>
              </w:rPr>
            </w:pPr>
            <w:r w:rsidRPr="00347CDD">
              <w:rPr>
                <w:rFonts w:ascii="Century Gothic" w:hAnsi="Century Gothic" w:cs="Arial"/>
                <w:b/>
                <w:i/>
                <w:sz w:val="20"/>
                <w:szCs w:val="20"/>
              </w:rPr>
              <w:br/>
            </w:r>
            <w:r w:rsidRPr="00301E59">
              <w:rPr>
                <w:rFonts w:ascii="Century Gothic" w:hAnsi="Century Gothic" w:cs="Arial"/>
                <w:b/>
                <w:i/>
                <w:sz w:val="20"/>
                <w:szCs w:val="20"/>
              </w:rPr>
              <w:t>Opdracht</w:t>
            </w:r>
          </w:p>
        </w:tc>
      </w:tr>
      <w:tr w:rsidR="00003223" w:rsidRPr="00185F9F" w14:paraId="5CC5F24D" w14:textId="77777777" w:rsidTr="004A772C">
        <w:trPr>
          <w:trHeight w:val="1776"/>
        </w:trPr>
        <w:tc>
          <w:tcPr>
            <w:tcW w:w="9336" w:type="dxa"/>
          </w:tcPr>
          <w:p w14:paraId="3FB30DB2" w14:textId="77777777" w:rsidR="00003223" w:rsidRPr="00CB6992" w:rsidRDefault="00003223" w:rsidP="004A772C">
            <w:pPr>
              <w:pStyle w:val="Normaal"/>
              <w:ind w:left="465"/>
              <w:rPr>
                <w:rFonts w:ascii="Century Gothic" w:hAnsi="Century Gothic" w:cs="Arial"/>
                <w:i/>
              </w:rPr>
            </w:pPr>
          </w:p>
          <w:p w14:paraId="2E3DCC7D" w14:textId="77777777" w:rsidR="00BC0BF3" w:rsidRPr="00CB6992" w:rsidRDefault="00BC0BF3" w:rsidP="00BC0BF3">
            <w:pPr>
              <w:pStyle w:val="Normaal"/>
              <w:ind w:left="465"/>
              <w:rPr>
                <w:rFonts w:ascii="Century Gothic" w:hAnsi="Century Gothic" w:cs="Arial"/>
                <w:i/>
              </w:rPr>
            </w:pPr>
            <w:r w:rsidRPr="00CB6992">
              <w:rPr>
                <w:rFonts w:ascii="Century Gothic" w:hAnsi="Century Gothic" w:cs="Arial"/>
                <w:i/>
              </w:rPr>
              <w:t xml:space="preserve">Op basis van de door jou ingevulde </w:t>
            </w:r>
            <w:r>
              <w:rPr>
                <w:rFonts w:ascii="Century Gothic" w:hAnsi="Century Gothic" w:cs="Arial"/>
                <w:i/>
              </w:rPr>
              <w:t xml:space="preserve">persoonstypentest, weet je nu welk type </w:t>
            </w:r>
            <w:r w:rsidRPr="00CB6992">
              <w:rPr>
                <w:rFonts w:ascii="Century Gothic" w:hAnsi="Century Gothic" w:cs="Arial"/>
                <w:i/>
              </w:rPr>
              <w:t>het sterkst bij jouw karakter past. De eigen</w:t>
            </w:r>
            <w:r>
              <w:rPr>
                <w:rFonts w:ascii="Century Gothic" w:hAnsi="Century Gothic" w:cs="Arial"/>
                <w:i/>
              </w:rPr>
              <w:t>schappen behorende bij dit type</w:t>
            </w:r>
            <w:r w:rsidRPr="00CB6992">
              <w:rPr>
                <w:rFonts w:ascii="Century Gothic" w:hAnsi="Century Gothic" w:cs="Arial"/>
                <w:i/>
              </w:rPr>
              <w:t xml:space="preserve"> zijn hieronder weergegeven. </w:t>
            </w:r>
          </w:p>
          <w:p w14:paraId="13DA9EBF" w14:textId="77777777" w:rsidR="00BC0BF3" w:rsidRDefault="00BC0BF3" w:rsidP="00BC0BF3">
            <w:pPr>
              <w:pStyle w:val="Normaal"/>
              <w:ind w:left="465"/>
              <w:rPr>
                <w:rFonts w:ascii="Century Gothic" w:hAnsi="Century Gothic" w:cs="Arial"/>
                <w:i/>
              </w:rPr>
            </w:pPr>
            <w:r w:rsidRPr="00CB6992">
              <w:rPr>
                <w:rFonts w:ascii="Century Gothic" w:hAnsi="Century Gothic" w:cs="Arial"/>
                <w:i/>
              </w:rPr>
              <w:t>De opdracht aan jou is nu dat je in deze omschrijving de kenmerken die je in jezelf herkent (ofwel met een markeerstift, ofwel met de functie in Word) markeert.</w:t>
            </w:r>
          </w:p>
          <w:p w14:paraId="4508B5DE" w14:textId="77777777" w:rsidR="00BC0BF3" w:rsidRDefault="00BC0BF3" w:rsidP="00BC0BF3">
            <w:pPr>
              <w:pStyle w:val="Normaal"/>
              <w:ind w:left="465"/>
              <w:rPr>
                <w:rFonts w:ascii="Century Gothic" w:hAnsi="Century Gothic" w:cs="Arial"/>
                <w:i/>
              </w:rPr>
            </w:pPr>
          </w:p>
          <w:p w14:paraId="7A35CD20" w14:textId="77777777" w:rsidR="00BC0BF3" w:rsidRDefault="00BC0BF3" w:rsidP="00BC0BF3">
            <w:pPr>
              <w:pStyle w:val="Normaal"/>
              <w:ind w:left="465"/>
              <w:rPr>
                <w:rFonts w:ascii="Century Gothic" w:hAnsi="Century Gothic" w:cs="Arial"/>
                <w:i/>
              </w:rPr>
            </w:pPr>
            <w:bookmarkStart w:id="0" w:name="OLE_LINK1"/>
            <w:bookmarkStart w:id="1" w:name="OLE_LINK2"/>
            <w:r>
              <w:rPr>
                <w:rFonts w:ascii="Century Gothic" w:hAnsi="Century Gothic" w:cs="Arial"/>
                <w:i/>
              </w:rPr>
              <w:t>Vul naam en datum in, sla het document op en stuur deze naar jouw coach.</w:t>
            </w:r>
          </w:p>
          <w:p w14:paraId="18991BA7" w14:textId="77777777" w:rsidR="00003223" w:rsidRDefault="00003223" w:rsidP="004A772C">
            <w:pPr>
              <w:pStyle w:val="Normaal"/>
              <w:ind w:left="465"/>
              <w:rPr>
                <w:rFonts w:ascii="Century Gothic" w:hAnsi="Century Gothic" w:cs="Arial"/>
                <w:i/>
              </w:rPr>
            </w:pPr>
            <w:bookmarkStart w:id="2" w:name="_GoBack"/>
            <w:bookmarkEnd w:id="0"/>
            <w:bookmarkEnd w:id="1"/>
            <w:bookmarkEnd w:id="2"/>
          </w:p>
          <w:p w14:paraId="44C68FBD" w14:textId="77777777" w:rsidR="00003223" w:rsidRPr="00F06613" w:rsidRDefault="00003223" w:rsidP="004A772C">
            <w:pPr>
              <w:pStyle w:val="Voettekst"/>
              <w:ind w:left="426"/>
              <w:rPr>
                <w:rFonts w:ascii="Century Gothic" w:hAnsi="Century Gothic"/>
                <w:b/>
                <w:i/>
                <w:sz w:val="16"/>
              </w:rPr>
            </w:pPr>
            <w:r w:rsidRPr="00F06613">
              <w:rPr>
                <w:rFonts w:ascii="Century Gothic" w:hAnsi="Century Gothic"/>
                <w:b/>
                <w:i/>
                <w:sz w:val="16"/>
              </w:rPr>
              <w:t>Tekstbron: De Kernkwaliteiten va</w:t>
            </w:r>
            <w:r>
              <w:rPr>
                <w:rFonts w:ascii="Century Gothic" w:hAnsi="Century Gothic"/>
                <w:b/>
                <w:i/>
                <w:sz w:val="16"/>
              </w:rPr>
              <w:t>n het Enneagram – Daniel Ofman en</w:t>
            </w:r>
            <w:r w:rsidRPr="00F06613">
              <w:rPr>
                <w:rFonts w:ascii="Century Gothic" w:hAnsi="Century Gothic"/>
                <w:b/>
                <w:i/>
                <w:sz w:val="16"/>
              </w:rPr>
              <w:t xml:space="preserve"> Rita van der Weck</w:t>
            </w:r>
          </w:p>
          <w:p w14:paraId="108516BC" w14:textId="77777777" w:rsidR="00003223" w:rsidRPr="00185F9F" w:rsidRDefault="00003223" w:rsidP="004A772C">
            <w:pPr>
              <w:pStyle w:val="Normaal"/>
              <w:ind w:left="465"/>
              <w:rPr>
                <w:rFonts w:ascii="Century Gothic" w:hAnsi="Century Gothic" w:cs="Arial"/>
              </w:rPr>
            </w:pPr>
          </w:p>
        </w:tc>
      </w:tr>
    </w:tbl>
    <w:p w14:paraId="30ED632B" w14:textId="77777777" w:rsidR="00003223" w:rsidRDefault="00003223" w:rsidP="00003223">
      <w:pPr>
        <w:pStyle w:val="Tekstzonderopmaak"/>
        <w:rPr>
          <w:rFonts w:ascii="Century Gothic" w:hAnsi="Century Gothic" w:cs="Arial"/>
          <w:b/>
          <w:sz w:val="24"/>
          <w:szCs w:val="24"/>
        </w:rPr>
      </w:pPr>
    </w:p>
    <w:p w14:paraId="1E023161" w14:textId="77777777" w:rsidR="00003223" w:rsidRDefault="00003223" w:rsidP="00003223">
      <w:pPr>
        <w:pStyle w:val="Tekstzonderopmaak"/>
        <w:rPr>
          <w:rFonts w:ascii="Century Gothic" w:hAnsi="Century Gothic" w:cs="Arial"/>
          <w:b/>
          <w:sz w:val="24"/>
          <w:szCs w:val="24"/>
        </w:rPr>
      </w:pPr>
    </w:p>
    <w:p w14:paraId="552D1806" w14:textId="77777777" w:rsidR="00003223" w:rsidRDefault="00003223" w:rsidP="00003223">
      <w:pPr>
        <w:pStyle w:val="Tekstzonderopmaak"/>
        <w:rPr>
          <w:rFonts w:ascii="Century Gothic" w:hAnsi="Century Gothic" w:cs="Arial"/>
          <w:b/>
          <w:sz w:val="24"/>
          <w:szCs w:val="24"/>
        </w:rPr>
      </w:pPr>
    </w:p>
    <w:p w14:paraId="3DFF8A74" w14:textId="77777777" w:rsidR="00003223" w:rsidRPr="00A51DFB" w:rsidRDefault="00003223" w:rsidP="00003223">
      <w:pPr>
        <w:pStyle w:val="Tekstzonderopmaak"/>
        <w:rPr>
          <w:rFonts w:ascii="Century Gothic" w:hAnsi="Century Gothic" w:cs="Arial"/>
          <w:sz w:val="24"/>
          <w:szCs w:val="24"/>
        </w:rPr>
      </w:pPr>
      <w:r w:rsidRPr="00A51DFB">
        <w:rPr>
          <w:rFonts w:ascii="Century Gothic" w:hAnsi="Century Gothic" w:cs="Arial"/>
          <w:b/>
          <w:sz w:val="24"/>
          <w:szCs w:val="24"/>
        </w:rPr>
        <w:t>Type 4 De Individualist</w:t>
      </w:r>
    </w:p>
    <w:p w14:paraId="0F6F49AD" w14:textId="77777777" w:rsidR="00003223" w:rsidRPr="00A51DFB" w:rsidRDefault="00003223" w:rsidP="00003223">
      <w:pPr>
        <w:pStyle w:val="Tekstzonderopmaak"/>
        <w:rPr>
          <w:rFonts w:ascii="Century Gothic" w:hAnsi="Century Gothic" w:cs="Arial"/>
        </w:rPr>
      </w:pPr>
    </w:p>
    <w:p w14:paraId="3B6A3AE7" w14:textId="77777777" w:rsidR="00003223" w:rsidRPr="00A51DFB" w:rsidRDefault="00003223" w:rsidP="00003223">
      <w:pPr>
        <w:pStyle w:val="Tekstzonderopmaak"/>
        <w:rPr>
          <w:rFonts w:ascii="Century Gothic" w:hAnsi="Century Gothic" w:cs="Arial"/>
          <w:i/>
        </w:rPr>
      </w:pPr>
      <w:r w:rsidRPr="00A51DFB">
        <w:rPr>
          <w:rFonts w:ascii="Century Gothic" w:hAnsi="Century Gothic" w:cs="Arial"/>
          <w:i/>
        </w:rPr>
        <w:t>Woorden verworden snel tot een aaneenschakeling van banaliteiten en wat voor velen een goed gesprek is, is voor mij meestal niet meer dan het aanhoren van een aantal klinkers en medeklinkers, uitgestoten door een of meerdere personen. Het klinkt misschien wat hautain, maar zo ervaar ik dat nu eenmaal. Ik weet het, ik behoor hierdoor tot een minderheidsgroep. Maar ik kan niet anders.</w:t>
      </w:r>
    </w:p>
    <w:p w14:paraId="75628D93" w14:textId="77777777" w:rsidR="00003223" w:rsidRPr="00A51DFB" w:rsidRDefault="00003223" w:rsidP="00003223">
      <w:pPr>
        <w:pStyle w:val="Tekstzonderopmaak"/>
        <w:rPr>
          <w:rFonts w:ascii="Century Gothic" w:hAnsi="Century Gothic" w:cs="Arial"/>
        </w:rPr>
      </w:pPr>
    </w:p>
    <w:p w14:paraId="60DE428D" w14:textId="77777777" w:rsidR="00003223" w:rsidRPr="00A51DFB" w:rsidRDefault="00003223" w:rsidP="00003223">
      <w:pPr>
        <w:pStyle w:val="Tekstzonderopmaak"/>
        <w:rPr>
          <w:rFonts w:ascii="Century Gothic" w:hAnsi="Century Gothic" w:cs="Arial"/>
          <w:b/>
          <w:i/>
        </w:rPr>
      </w:pPr>
      <w:r w:rsidRPr="00A51DFB">
        <w:rPr>
          <w:rFonts w:ascii="Century Gothic" w:hAnsi="Century Gothic" w:cs="Arial"/>
          <w:b/>
          <w:i/>
        </w:rPr>
        <w:t>Globale beschrijving van een vier</w:t>
      </w:r>
    </w:p>
    <w:p w14:paraId="49AC08B1" w14:textId="77777777" w:rsidR="00003223" w:rsidRPr="00A51DFB" w:rsidRDefault="00003223" w:rsidP="00003223">
      <w:pPr>
        <w:pStyle w:val="Tekstzonderopmaak"/>
        <w:rPr>
          <w:rFonts w:ascii="Century Gothic" w:hAnsi="Century Gothic" w:cs="Arial"/>
        </w:rPr>
      </w:pPr>
      <w:r w:rsidRPr="00A51DFB">
        <w:rPr>
          <w:rFonts w:ascii="Century Gothic" w:hAnsi="Century Gothic" w:cs="Arial"/>
        </w:rPr>
        <w:t>Ik ben een echt gevoelsmens, ik ervaar alles diep en intens. Anderen kunnen me wel eens overdreven dramatisch noemen. Soms voel  ik me eenzaam, omdat ik anders ben dan anderen. Ik lijk er niet echt bij te horen. Ik doe de dingen graag anders, op mijn manier. Ik  ben onsystematisch en ik houd niet van routine en standaardklusjes. Ik verlang naar diepe verwantschap met een ander. Dat zoeken doe ik mijn hele leven al. Het is het steeds net niet Mijn leven kenmerkt zich door diepe dalen en grote hoogten. Die dalen heb ik nodig om de pieken te ervaren. Anders kabbelt het leven en dat is saai.</w:t>
      </w:r>
    </w:p>
    <w:p w14:paraId="67D65699" w14:textId="77777777" w:rsidR="00003223" w:rsidRPr="00A51DFB" w:rsidRDefault="00003223" w:rsidP="00003223">
      <w:pPr>
        <w:pStyle w:val="Tekstzonderopmaak"/>
        <w:rPr>
          <w:rFonts w:ascii="Century Gothic" w:hAnsi="Century Gothic" w:cs="Arial"/>
        </w:rPr>
      </w:pPr>
    </w:p>
    <w:p w14:paraId="24C525CB" w14:textId="77777777" w:rsidR="00003223" w:rsidRPr="00A51DFB" w:rsidRDefault="00003223" w:rsidP="00003223">
      <w:pPr>
        <w:pStyle w:val="Tekstzonderopmaak"/>
        <w:rPr>
          <w:rFonts w:ascii="Century Gothic" w:hAnsi="Century Gothic" w:cs="Arial"/>
          <w:b/>
          <w:i/>
        </w:rPr>
      </w:pPr>
      <w:r w:rsidRPr="00A51DFB">
        <w:rPr>
          <w:rFonts w:ascii="Century Gothic" w:hAnsi="Century Gothic" w:cs="Arial"/>
          <w:b/>
          <w:i/>
        </w:rPr>
        <w:t xml:space="preserve">Gedetailleerde beschrijving van een vier </w:t>
      </w:r>
    </w:p>
    <w:p w14:paraId="3A479A0A" w14:textId="77777777" w:rsidR="00003223" w:rsidRPr="00A51DFB" w:rsidRDefault="00003223" w:rsidP="00003223">
      <w:pPr>
        <w:pStyle w:val="Tekstzonderopmaak"/>
        <w:rPr>
          <w:rFonts w:ascii="Century Gothic" w:hAnsi="Century Gothic" w:cs="Arial"/>
        </w:rPr>
      </w:pPr>
      <w:r w:rsidRPr="00A51DFB">
        <w:rPr>
          <w:rFonts w:ascii="Century Gothic" w:hAnsi="Century Gothic" w:cs="Arial"/>
        </w:rPr>
        <w:t xml:space="preserve">Ik ben gesteld op een verfijnde levensstijl, op het buitengewone. Ik verafschuw het gewone, het alledaagse. Ik ben geneigd wat neer te zien op anderen, die tevreden lijken met het gewone leven. Tegelijkertijd benijd ik hen die tevreden zijn met een gewoon en gemakkelijk leven. Ik heb de neiging me een beetje een buitenstaander te voelen, die nergens bij hoort Ieder die er uitspringt als een bijzondere persoonlijkheid, kan gevoelens van afgunst in me oproepen. Misschien voel ik dat als een bedreiging van mijn eigen uitzonderlijkheid. </w:t>
      </w:r>
    </w:p>
    <w:p w14:paraId="67ED3B6F" w14:textId="77777777" w:rsidR="00003223" w:rsidRPr="00A51DFB" w:rsidRDefault="00003223" w:rsidP="00003223">
      <w:pPr>
        <w:pStyle w:val="Tekstzonderopmaak"/>
        <w:rPr>
          <w:rFonts w:ascii="Century Gothic" w:hAnsi="Century Gothic" w:cs="Arial"/>
        </w:rPr>
      </w:pPr>
      <w:r w:rsidRPr="00A51DFB">
        <w:rPr>
          <w:rFonts w:ascii="Century Gothic" w:hAnsi="Century Gothic" w:cs="Arial"/>
        </w:rPr>
        <w:t xml:space="preserve">Tragedie en romantiek horen bij me. Ik beleef alles buiten proporties. Vreugde als verrukking en verdriet als drama. Dood en leven houden mij erg bezig. Ik ben er steeds op uit alles diep te ervaren. Dat maakt dat ik nogal wisselend ben van stemmingen. Van een grote hoogte, van me heel goed voelen, duikel ik dan omlaag in een gevoel van verlatenheid. Eigenlijk -als ik me aan je voorstel - moet je je dus afvragen in welke stemming ik ben. </w:t>
      </w:r>
    </w:p>
    <w:p w14:paraId="130E0E4F" w14:textId="77777777" w:rsidR="00003223" w:rsidRPr="00A51DFB" w:rsidRDefault="00003223" w:rsidP="00003223">
      <w:pPr>
        <w:pStyle w:val="Tekstzonderopmaak"/>
        <w:rPr>
          <w:rFonts w:ascii="Century Gothic" w:hAnsi="Century Gothic" w:cs="Arial"/>
        </w:rPr>
      </w:pPr>
      <w:r w:rsidRPr="00A51DFB">
        <w:rPr>
          <w:rFonts w:ascii="Century Gothic" w:hAnsi="Century Gothic" w:cs="Arial"/>
        </w:rPr>
        <w:lastRenderedPageBreak/>
        <w:t>Ik hang naar het verleden en tegelijkertijd verlang ik naar de toekomst Geluk is of al geweest of moet nog komen, maar is nooit in het heden bereikbaar. Als ik 'down' ben, kan ik het verleden enorm romantiseren en idealiseren, in een 'up' richt ik me op de toekomst.</w:t>
      </w:r>
    </w:p>
    <w:p w14:paraId="1D479F47" w14:textId="77777777" w:rsidR="00003223" w:rsidRPr="00A51DFB" w:rsidRDefault="00003223" w:rsidP="00003223">
      <w:pPr>
        <w:pStyle w:val="Tekstzonderopmaak"/>
        <w:rPr>
          <w:rFonts w:ascii="Century Gothic" w:hAnsi="Century Gothic" w:cs="Arial"/>
        </w:rPr>
      </w:pPr>
      <w:r w:rsidRPr="00A51DFB">
        <w:rPr>
          <w:rFonts w:ascii="Century Gothic" w:hAnsi="Century Gothic" w:cs="Arial"/>
        </w:rPr>
        <w:t>Ik verlang naar dingen die, als ik ze eenmaal heb, toch geen voldoening geven. Voortdurende onrust en ontevredenheid, en ongelukkig voelen liggen dus op de loer.</w:t>
      </w:r>
    </w:p>
    <w:p w14:paraId="5FB63192" w14:textId="77777777" w:rsidR="00003223" w:rsidRPr="00A51DFB" w:rsidRDefault="00003223" w:rsidP="00003223">
      <w:pPr>
        <w:pStyle w:val="Tekstzonderopmaak"/>
        <w:rPr>
          <w:rFonts w:ascii="Century Gothic" w:hAnsi="Century Gothic" w:cs="Arial"/>
        </w:rPr>
      </w:pPr>
      <w:r w:rsidRPr="00A51DFB">
        <w:rPr>
          <w:rFonts w:ascii="Century Gothic" w:hAnsi="Century Gothic" w:cs="Arial"/>
        </w:rPr>
        <w:t xml:space="preserve">Ik kan mijn emoties behoorlijk overdrijven. Vaak voel ik me niet begrepen door anderen. Eigenlijk is dat ook niet erg, want ik ben toch anders. Ik wil me onderscheiden. Aan de andere kant wil ik niet anders zijn, het is een beetje dubbel. Ik wil niet meegaan met de massa en ook wil ik er niet buiten staan. Verbondenheid met mezelf, contact met mezelf is belangrijk. </w:t>
      </w:r>
    </w:p>
    <w:p w14:paraId="6B989284" w14:textId="77777777" w:rsidR="00003223" w:rsidRPr="00A51DFB" w:rsidRDefault="00003223" w:rsidP="00003223">
      <w:pPr>
        <w:pStyle w:val="Tekstzonderopmaak"/>
        <w:rPr>
          <w:rFonts w:ascii="Century Gothic" w:hAnsi="Century Gothic" w:cs="Arial"/>
        </w:rPr>
      </w:pPr>
      <w:r w:rsidRPr="00A51DFB">
        <w:rPr>
          <w:rFonts w:ascii="Century Gothic" w:hAnsi="Century Gothic" w:cs="Arial"/>
        </w:rPr>
        <w:t>Ik ben ook altijd op zoek naar de perfecte relatie. Ik wil dat een ander mij echt leert kennen. Ik voel een sterke aantrekkingskracht naar het onbereikbare en het niet voor  handen zijnde. Relaties op afstand schijnen me vaak beter af te gaan, dan dag in dag uit met iemand  omgaan. Voor mij is het leven vaak een worsteling. Ik vind het leven niet gemakkelijk en eenvoudig. Ik kan verlangen naar dingen die nooit zullen gebeuren. In mijn gedrag zit soms wat uiterlijk vertoon. Ik zie mezelf dikwijls op het toneel staan. Meestal treed ik op voor mezelf. Ik schrijf voortdurend draaiboeken en  scenario's in mijn hoofd. Als ik niet oppas verloopt een groot deel van mijn leven meer in scripts die ik voor mezelf opvoer, dan in de werkelijkheid.</w:t>
      </w:r>
    </w:p>
    <w:p w14:paraId="5739C20B" w14:textId="126B2D2A" w:rsidR="00003223" w:rsidRPr="00A51DFB" w:rsidRDefault="00003223" w:rsidP="00003223">
      <w:pPr>
        <w:pStyle w:val="Tekstzonderopmaak"/>
        <w:rPr>
          <w:rStyle w:val="CharacterStyle1"/>
          <w:rFonts w:ascii="Century Gothic" w:hAnsi="Century Gothic" w:cs="Arial"/>
        </w:rPr>
      </w:pPr>
      <w:r w:rsidRPr="00A51DFB">
        <w:rPr>
          <w:rFonts w:ascii="Century Gothic" w:hAnsi="Century Gothic" w:cs="Arial"/>
        </w:rPr>
        <w:t xml:space="preserve">In mijn levensvisie moet alles authentiek zijn met diepgang en stijl. Toch ontbreekt er iets, waren dingen maar anders. De belangrijkste waarden waar ik voor sta, zijn authenticiteit en verbinding. </w:t>
      </w:r>
    </w:p>
    <w:p w14:paraId="5DD61602" w14:textId="77777777" w:rsidR="00003223" w:rsidRPr="00A51DFB" w:rsidRDefault="00003223" w:rsidP="00003223">
      <w:pPr>
        <w:pStyle w:val="Style2"/>
        <w:spacing w:before="0" w:line="240" w:lineRule="auto"/>
        <w:jc w:val="left"/>
        <w:rPr>
          <w:rFonts w:ascii="Century Gothic" w:hAnsi="Century Gothic" w:cs="Arial"/>
          <w:spacing w:val="-8"/>
          <w:sz w:val="20"/>
          <w:szCs w:val="20"/>
        </w:rPr>
      </w:pPr>
      <w:r w:rsidRPr="00A51DFB">
        <w:rPr>
          <w:rFonts w:ascii="Century Gothic" w:hAnsi="Century Gothic" w:cs="Arial"/>
          <w:spacing w:val="-2"/>
          <w:sz w:val="20"/>
          <w:szCs w:val="20"/>
        </w:rPr>
        <w:t xml:space="preserve">In mijn gedachten speelt steeds de vraag: wat ontbreekt? </w:t>
      </w:r>
      <w:r w:rsidRPr="00A51DFB">
        <w:rPr>
          <w:rFonts w:ascii="Century Gothic" w:hAnsi="Century Gothic" w:cs="Arial"/>
          <w:spacing w:val="-7"/>
          <w:sz w:val="20"/>
          <w:szCs w:val="20"/>
        </w:rPr>
        <w:t xml:space="preserve">Het beste is ver weg en niet aanwezig; het negatieve in het hier </w:t>
      </w:r>
      <w:r w:rsidRPr="00A51DFB">
        <w:rPr>
          <w:rFonts w:ascii="Century Gothic" w:hAnsi="Century Gothic" w:cs="Arial"/>
          <w:spacing w:val="-1"/>
          <w:sz w:val="20"/>
          <w:szCs w:val="20"/>
        </w:rPr>
        <w:t xml:space="preserve">en nu, het positieve in het daar en dan. Waarom is het niet </w:t>
      </w:r>
      <w:r w:rsidRPr="00A51DFB">
        <w:rPr>
          <w:rFonts w:ascii="Century Gothic" w:hAnsi="Century Gothic" w:cs="Arial"/>
          <w:spacing w:val="-8"/>
          <w:sz w:val="20"/>
          <w:szCs w:val="20"/>
        </w:rPr>
        <w:t>zoals ik me had voorgesteld? Waarom valt het weer tegen?</w:t>
      </w:r>
    </w:p>
    <w:p w14:paraId="791727C9" w14:textId="43DD0DE7" w:rsidR="00003223" w:rsidRPr="00A51DFB" w:rsidRDefault="00003223" w:rsidP="00003223">
      <w:pPr>
        <w:pStyle w:val="Style1"/>
        <w:spacing w:line="240" w:lineRule="auto"/>
        <w:jc w:val="left"/>
        <w:rPr>
          <w:rStyle w:val="CharacterStyle1"/>
          <w:rFonts w:ascii="Century Gothic" w:hAnsi="Century Gothic" w:cs="Arial"/>
          <w:sz w:val="20"/>
          <w:szCs w:val="20"/>
        </w:rPr>
      </w:pPr>
      <w:r w:rsidRPr="00A51DFB">
        <w:rPr>
          <w:rStyle w:val="CharacterStyle1"/>
          <w:rFonts w:ascii="Century Gothic" w:hAnsi="Century Gothic" w:cs="Arial"/>
          <w:sz w:val="20"/>
          <w:szCs w:val="20"/>
        </w:rPr>
        <w:t xml:space="preserve">Mijn zelfbeeld is dat ik </w:t>
      </w:r>
      <w:r w:rsidR="00B95006">
        <w:rPr>
          <w:rStyle w:val="CharacterStyle1"/>
          <w:rFonts w:ascii="Century Gothic" w:hAnsi="Century Gothic" w:cs="Arial"/>
          <w:sz w:val="20"/>
          <w:szCs w:val="20"/>
        </w:rPr>
        <w:t>anders ben. Mijn primaire drijf</w:t>
      </w:r>
      <w:r w:rsidRPr="00A51DFB">
        <w:rPr>
          <w:rStyle w:val="CharacterStyle1"/>
          <w:rFonts w:ascii="Century Gothic" w:hAnsi="Century Gothic" w:cs="Arial"/>
          <w:sz w:val="20"/>
          <w:szCs w:val="20"/>
        </w:rPr>
        <w:t>veer is dat ik wil begrijpen wie ik ben.</w:t>
      </w:r>
    </w:p>
    <w:p w14:paraId="085E3ACA" w14:textId="77777777" w:rsidR="00003223" w:rsidRPr="00A51DFB" w:rsidRDefault="00003223" w:rsidP="00003223">
      <w:pPr>
        <w:pStyle w:val="Style1"/>
        <w:spacing w:line="240" w:lineRule="auto"/>
        <w:jc w:val="left"/>
        <w:rPr>
          <w:rStyle w:val="CharacterStyle1"/>
          <w:rFonts w:ascii="Century Gothic" w:hAnsi="Century Gothic" w:cs="Arial"/>
          <w:sz w:val="20"/>
          <w:szCs w:val="20"/>
        </w:rPr>
      </w:pPr>
      <w:r w:rsidRPr="00A51DFB">
        <w:rPr>
          <w:rStyle w:val="CharacterStyle1"/>
          <w:rFonts w:ascii="Century Gothic" w:hAnsi="Century Gothic" w:cs="Arial"/>
          <w:spacing w:val="-2"/>
          <w:sz w:val="20"/>
          <w:szCs w:val="20"/>
        </w:rPr>
        <w:t xml:space="preserve">Mijn secundaire drijfveren leiden er toe dat ik steeds zal </w:t>
      </w:r>
      <w:r w:rsidRPr="00A51DFB">
        <w:rPr>
          <w:rStyle w:val="CharacterStyle1"/>
          <w:rFonts w:ascii="Century Gothic" w:hAnsi="Century Gothic" w:cs="Arial"/>
          <w:sz w:val="20"/>
          <w:szCs w:val="20"/>
        </w:rPr>
        <w:t>trachten:</w:t>
      </w:r>
    </w:p>
    <w:p w14:paraId="22021919" w14:textId="77777777" w:rsidR="00003223" w:rsidRPr="00A51DFB" w:rsidRDefault="00003223" w:rsidP="00003223">
      <w:pPr>
        <w:pStyle w:val="Style3"/>
        <w:numPr>
          <w:ilvl w:val="0"/>
          <w:numId w:val="3"/>
        </w:numPr>
        <w:adjustRightInd/>
        <w:rPr>
          <w:rStyle w:val="CharacterStyle1"/>
          <w:rFonts w:ascii="Century Gothic" w:hAnsi="Century Gothic" w:cs="Arial"/>
        </w:rPr>
      </w:pPr>
      <w:r w:rsidRPr="00A51DFB">
        <w:rPr>
          <w:rStyle w:val="CharacterStyle1"/>
          <w:rFonts w:ascii="Century Gothic" w:hAnsi="Century Gothic" w:cs="Arial"/>
        </w:rPr>
        <w:t>in contact te staan met mijn gevoelens en mezelf uit te drukken</w:t>
      </w:r>
    </w:p>
    <w:p w14:paraId="45899306" w14:textId="77777777" w:rsidR="00003223" w:rsidRPr="00A51DFB" w:rsidRDefault="00003223" w:rsidP="00003223">
      <w:pPr>
        <w:pStyle w:val="Style3"/>
        <w:numPr>
          <w:ilvl w:val="0"/>
          <w:numId w:val="3"/>
        </w:numPr>
        <w:adjustRightInd/>
        <w:rPr>
          <w:rStyle w:val="CharacterStyle1"/>
          <w:rFonts w:ascii="Century Gothic" w:hAnsi="Century Gothic" w:cs="Arial"/>
        </w:rPr>
      </w:pPr>
      <w:r w:rsidRPr="00A51DFB">
        <w:rPr>
          <w:rStyle w:val="CharacterStyle1"/>
          <w:rFonts w:ascii="Century Gothic" w:hAnsi="Century Gothic" w:cs="Arial"/>
          <w:spacing w:val="-2"/>
        </w:rPr>
        <w:t>iets moois te creëren als middel om met anderen te com</w:t>
      </w:r>
      <w:r w:rsidRPr="00A51DFB">
        <w:rPr>
          <w:rStyle w:val="CharacterStyle1"/>
          <w:rFonts w:ascii="Century Gothic" w:hAnsi="Century Gothic" w:cs="Arial"/>
          <w:spacing w:val="-2"/>
        </w:rPr>
        <w:softHyphen/>
      </w:r>
      <w:r w:rsidRPr="00A51DFB">
        <w:rPr>
          <w:rStyle w:val="CharacterStyle1"/>
          <w:rFonts w:ascii="Century Gothic" w:hAnsi="Century Gothic" w:cs="Arial"/>
        </w:rPr>
        <w:t>municeren</w:t>
      </w:r>
    </w:p>
    <w:p w14:paraId="49DA16D5" w14:textId="77777777" w:rsidR="00003223" w:rsidRPr="00A51DFB" w:rsidRDefault="00003223" w:rsidP="00003223">
      <w:pPr>
        <w:pStyle w:val="Style3"/>
        <w:numPr>
          <w:ilvl w:val="0"/>
          <w:numId w:val="3"/>
        </w:numPr>
        <w:adjustRightInd/>
        <w:rPr>
          <w:rStyle w:val="CharacterStyle1"/>
          <w:rFonts w:ascii="Century Gothic" w:hAnsi="Century Gothic" w:cs="Arial"/>
        </w:rPr>
      </w:pPr>
      <w:r w:rsidRPr="00A51DFB">
        <w:rPr>
          <w:rStyle w:val="CharacterStyle1"/>
          <w:rFonts w:ascii="Century Gothic" w:hAnsi="Century Gothic" w:cs="Arial"/>
          <w:spacing w:val="-1"/>
        </w:rPr>
        <w:t xml:space="preserve">me terug te trekken van anderen om eerst mijn emoties </w:t>
      </w:r>
      <w:r w:rsidRPr="00A51DFB">
        <w:rPr>
          <w:rStyle w:val="CharacterStyle1"/>
          <w:rFonts w:ascii="Century Gothic" w:hAnsi="Century Gothic" w:cs="Arial"/>
        </w:rPr>
        <w:t>aan te kunnen of het hoofd te bieden</w:t>
      </w:r>
    </w:p>
    <w:p w14:paraId="4EAAD86C" w14:textId="77777777" w:rsidR="00003223" w:rsidRPr="00A51DFB" w:rsidRDefault="00003223" w:rsidP="00003223">
      <w:pPr>
        <w:pStyle w:val="Style3"/>
        <w:numPr>
          <w:ilvl w:val="0"/>
          <w:numId w:val="3"/>
        </w:numPr>
        <w:adjustRightInd/>
        <w:rPr>
          <w:rStyle w:val="CharacterStyle1"/>
          <w:rFonts w:ascii="Century Gothic" w:hAnsi="Century Gothic" w:cs="Arial"/>
        </w:rPr>
      </w:pPr>
      <w:r w:rsidRPr="00A51DFB">
        <w:rPr>
          <w:rStyle w:val="CharacterStyle1"/>
          <w:rFonts w:ascii="Century Gothic" w:hAnsi="Century Gothic" w:cs="Arial"/>
        </w:rPr>
        <w:t>goed te maken wat ik in de werkelijke wereld mis en gemis te compenseren.</w:t>
      </w:r>
    </w:p>
    <w:p w14:paraId="0B3D886B" w14:textId="77777777" w:rsidR="00003223" w:rsidRPr="00A51DFB" w:rsidRDefault="00003223" w:rsidP="00003223">
      <w:pPr>
        <w:pStyle w:val="Tekstzonderopmaak"/>
        <w:rPr>
          <w:rFonts w:ascii="Century Gothic" w:hAnsi="Century Gothic" w:cs="Arial"/>
        </w:rPr>
      </w:pPr>
    </w:p>
    <w:p w14:paraId="52A73AE6" w14:textId="77777777" w:rsidR="00003223" w:rsidRPr="00A51DFB" w:rsidRDefault="00003223" w:rsidP="00003223">
      <w:pPr>
        <w:pStyle w:val="Style2"/>
        <w:spacing w:before="0" w:line="240" w:lineRule="auto"/>
        <w:jc w:val="left"/>
        <w:rPr>
          <w:rFonts w:ascii="Century Gothic" w:hAnsi="Century Gothic" w:cs="Arial"/>
          <w:sz w:val="20"/>
          <w:szCs w:val="20"/>
        </w:rPr>
      </w:pPr>
      <w:r w:rsidRPr="00A51DFB">
        <w:rPr>
          <w:rFonts w:ascii="Century Gothic" w:hAnsi="Century Gothic" w:cs="Arial"/>
          <w:spacing w:val="-1"/>
          <w:sz w:val="20"/>
          <w:szCs w:val="20"/>
        </w:rPr>
        <w:t xml:space="preserve">Mijn angst is dat ik ontoereikend ben. Vandaar mijn diepe </w:t>
      </w:r>
      <w:r w:rsidRPr="00A51DFB">
        <w:rPr>
          <w:rFonts w:ascii="Century Gothic" w:hAnsi="Century Gothic" w:cs="Arial"/>
          <w:sz w:val="20"/>
          <w:szCs w:val="20"/>
        </w:rPr>
        <w:t>verlangen om adequaat te zijn. Ik focus daarom op de uniekheid van elk persoon.</w:t>
      </w:r>
    </w:p>
    <w:p w14:paraId="748B7513" w14:textId="77777777" w:rsidR="00003223" w:rsidRPr="00A51DFB" w:rsidRDefault="00003223" w:rsidP="00003223">
      <w:pPr>
        <w:pStyle w:val="Style1"/>
        <w:spacing w:line="240" w:lineRule="auto"/>
        <w:jc w:val="left"/>
        <w:rPr>
          <w:rStyle w:val="CharacterStyle1"/>
          <w:rFonts w:ascii="Century Gothic" w:hAnsi="Century Gothic" w:cs="Arial"/>
          <w:sz w:val="20"/>
          <w:szCs w:val="20"/>
        </w:rPr>
      </w:pPr>
      <w:r w:rsidRPr="00A51DFB">
        <w:rPr>
          <w:rStyle w:val="CharacterStyle1"/>
          <w:rFonts w:ascii="Century Gothic" w:hAnsi="Century Gothic" w:cs="Arial"/>
          <w:spacing w:val="-2"/>
          <w:sz w:val="20"/>
          <w:szCs w:val="20"/>
        </w:rPr>
        <w:t>De kleur die goed bij mij past is paars (veranderend, me</w:t>
      </w:r>
      <w:r w:rsidRPr="00A51DFB">
        <w:rPr>
          <w:rStyle w:val="CharacterStyle1"/>
          <w:rFonts w:ascii="Century Gothic" w:hAnsi="Century Gothic" w:cs="Arial"/>
          <w:spacing w:val="-2"/>
          <w:sz w:val="20"/>
          <w:szCs w:val="20"/>
        </w:rPr>
        <w:softHyphen/>
      </w:r>
      <w:r w:rsidRPr="00A51DFB">
        <w:rPr>
          <w:rStyle w:val="CharacterStyle1"/>
          <w:rFonts w:ascii="Century Gothic" w:hAnsi="Century Gothic" w:cs="Arial"/>
          <w:sz w:val="20"/>
          <w:szCs w:val="20"/>
        </w:rPr>
        <w:t>lancholisch, mystiek, buitengewoon).</w:t>
      </w:r>
    </w:p>
    <w:p w14:paraId="25174CD8" w14:textId="77777777" w:rsidR="00003223" w:rsidRPr="00A51DFB" w:rsidRDefault="00003223" w:rsidP="00003223">
      <w:pPr>
        <w:pStyle w:val="Style1"/>
        <w:spacing w:line="240" w:lineRule="auto"/>
        <w:jc w:val="left"/>
        <w:rPr>
          <w:rStyle w:val="CharacterStyle1"/>
          <w:rFonts w:ascii="Century Gothic" w:hAnsi="Century Gothic" w:cs="Arial"/>
          <w:sz w:val="20"/>
          <w:szCs w:val="20"/>
        </w:rPr>
      </w:pPr>
      <w:r w:rsidRPr="00A51DFB">
        <w:rPr>
          <w:rStyle w:val="CharacterStyle1"/>
          <w:rFonts w:ascii="Century Gothic" w:hAnsi="Century Gothic" w:cs="Arial"/>
          <w:sz w:val="20"/>
          <w:szCs w:val="20"/>
        </w:rPr>
        <w:t>Als leiderschapsstijl spreekt de Individualist mij uiter</w:t>
      </w:r>
      <w:r w:rsidRPr="00A51DFB">
        <w:rPr>
          <w:rStyle w:val="CharacterStyle1"/>
          <w:rFonts w:ascii="Century Gothic" w:hAnsi="Century Gothic" w:cs="Arial"/>
          <w:sz w:val="20"/>
          <w:szCs w:val="20"/>
        </w:rPr>
        <w:softHyphen/>
        <w:t>aard het meeste aan.</w:t>
      </w:r>
    </w:p>
    <w:p w14:paraId="09EBC686" w14:textId="77777777" w:rsidR="00003223" w:rsidRPr="00A51DFB" w:rsidRDefault="00003223" w:rsidP="00003223">
      <w:pPr>
        <w:pStyle w:val="Style1"/>
        <w:spacing w:line="240" w:lineRule="auto"/>
        <w:jc w:val="left"/>
        <w:rPr>
          <w:rStyle w:val="CharacterStyle1"/>
          <w:rFonts w:ascii="Century Gothic" w:hAnsi="Century Gothic" w:cs="Arial"/>
          <w:sz w:val="20"/>
          <w:szCs w:val="20"/>
        </w:rPr>
      </w:pPr>
      <w:r w:rsidRPr="00A51DFB">
        <w:rPr>
          <w:rStyle w:val="CharacterStyle1"/>
          <w:rFonts w:ascii="Century Gothic" w:hAnsi="Century Gothic" w:cs="Arial"/>
          <w:sz w:val="20"/>
          <w:szCs w:val="20"/>
        </w:rPr>
        <w:t>Geen wonder dat ze mij naast Individualist ook wel ro</w:t>
      </w:r>
      <w:r w:rsidRPr="00A51DFB">
        <w:rPr>
          <w:rStyle w:val="CharacterStyle1"/>
          <w:rFonts w:ascii="Century Gothic" w:hAnsi="Century Gothic" w:cs="Arial"/>
          <w:sz w:val="20"/>
          <w:szCs w:val="20"/>
        </w:rPr>
        <w:softHyphen/>
        <w:t>manticus, artiest, schrijver of intuïtieveling noemen.</w:t>
      </w:r>
    </w:p>
    <w:p w14:paraId="352BC42B" w14:textId="77777777" w:rsidR="00003223" w:rsidRPr="00A51DFB" w:rsidRDefault="00003223" w:rsidP="00003223">
      <w:pPr>
        <w:pStyle w:val="Tekstzonderopmaak"/>
        <w:rPr>
          <w:rFonts w:ascii="Century Gothic" w:hAnsi="Century Gothic" w:cs="Arial"/>
        </w:rPr>
      </w:pPr>
    </w:p>
    <w:p w14:paraId="6B117604" w14:textId="77777777" w:rsidR="00003223" w:rsidRPr="00A51DFB" w:rsidRDefault="00003223" w:rsidP="00003223">
      <w:pPr>
        <w:pStyle w:val="Tekstzonderopmaak"/>
        <w:rPr>
          <w:rFonts w:ascii="Century Gothic" w:hAnsi="Century Gothic" w:cs="Arial"/>
          <w:b/>
          <w:i/>
        </w:rPr>
      </w:pPr>
      <w:r w:rsidRPr="00A51DFB">
        <w:rPr>
          <w:rFonts w:ascii="Century Gothic" w:hAnsi="Century Gothic" w:cs="Arial"/>
          <w:b/>
          <w:i/>
        </w:rPr>
        <w:t>Kernkwaliteiten van een, vier</w:t>
      </w:r>
    </w:p>
    <w:p w14:paraId="17E973D6" w14:textId="77777777" w:rsidR="00003223" w:rsidRPr="00A51DFB" w:rsidRDefault="00003223" w:rsidP="00003223">
      <w:pPr>
        <w:pStyle w:val="Tekstzonderopmaak"/>
        <w:rPr>
          <w:rFonts w:ascii="Century Gothic" w:hAnsi="Century Gothic" w:cs="Arial"/>
        </w:rPr>
      </w:pPr>
      <w:r w:rsidRPr="00A51DFB">
        <w:rPr>
          <w:rFonts w:ascii="Century Gothic" w:hAnsi="Century Gothic" w:cs="Arial"/>
        </w:rPr>
        <w:t>Positieve eigenschappen van mij zijn: gevoelig, origineel, oorspronkelijk, creatief en betrokken. Ik ben warm, intens en hartstochtelijk, intuïtief, kunstzinnig, verfijnd, expressief, eigenzinnig, visionair, zachtaardig,  esthetisch en romantisch. Mijn kernkwaliteiten zijn: introspectie, medelevend zijn, fijngevoeligheid en gepassioneerdheid.</w:t>
      </w:r>
    </w:p>
    <w:p w14:paraId="720DA04C" w14:textId="77777777" w:rsidR="00003223" w:rsidRPr="00A51DFB" w:rsidRDefault="00003223" w:rsidP="00003223">
      <w:pPr>
        <w:pStyle w:val="Tekstzonderopmaak"/>
        <w:rPr>
          <w:rFonts w:ascii="Century Gothic" w:hAnsi="Century Gothic" w:cs="Arial"/>
        </w:rPr>
      </w:pPr>
    </w:p>
    <w:p w14:paraId="0FCB6F5C" w14:textId="77777777" w:rsidR="00003223" w:rsidRPr="00A51DFB" w:rsidRDefault="00003223" w:rsidP="00003223">
      <w:pPr>
        <w:pStyle w:val="Tekstzonderopmaak"/>
        <w:rPr>
          <w:rFonts w:ascii="Century Gothic" w:hAnsi="Century Gothic" w:cs="Arial"/>
          <w:b/>
          <w:i/>
        </w:rPr>
      </w:pPr>
      <w:r w:rsidRPr="00A51DFB">
        <w:rPr>
          <w:rFonts w:ascii="Century Gothic" w:hAnsi="Century Gothic" w:cs="Arial"/>
          <w:b/>
          <w:i/>
        </w:rPr>
        <w:t>Minder gezonde kanten van een vier</w:t>
      </w:r>
    </w:p>
    <w:p w14:paraId="0A7BD7B2" w14:textId="77777777" w:rsidR="00003223" w:rsidRPr="00A51DFB" w:rsidRDefault="00003223" w:rsidP="00003223">
      <w:pPr>
        <w:pStyle w:val="Tekstzonderopmaak"/>
        <w:rPr>
          <w:rFonts w:ascii="Century Gothic" w:hAnsi="Century Gothic" w:cs="Arial"/>
        </w:rPr>
      </w:pPr>
      <w:r w:rsidRPr="00A51DFB">
        <w:rPr>
          <w:rFonts w:ascii="Century Gothic" w:hAnsi="Century Gothic" w:cs="Arial"/>
        </w:rPr>
        <w:t xml:space="preserve">De minder positieve eigenschappen van een VIER zijn dat hij door wisselvallige stemmingen emotioneel uit balans kan raken. Hij kan dan doorschieten in diepe dalen en hoge pieken, wat voor anderen moeilijk te begrijpen is. Hij is allergisch voor disrespect en ongevoeligheid. Vanuit zijn 'anders zijn' heeft hij de neiging overgevoelig te worden, te overdrijven en te dramatiseren. Soms vraagt hij te veel aandacht en voelt zich  dan onbegrepen. Zijn gevoel van speciaal zijn kan hem snobistisch doen overkomen. </w:t>
      </w:r>
    </w:p>
    <w:p w14:paraId="4C0E6EC7" w14:textId="77777777" w:rsidR="00003223" w:rsidRPr="00A51DFB" w:rsidRDefault="00003223" w:rsidP="00003223">
      <w:pPr>
        <w:pStyle w:val="Tekstzonderopmaak"/>
        <w:rPr>
          <w:rStyle w:val="CharacterStyle1"/>
          <w:rFonts w:ascii="Century Gothic" w:hAnsi="Century Gothic" w:cs="Arial"/>
        </w:rPr>
      </w:pPr>
      <w:r w:rsidRPr="00A51DFB">
        <w:rPr>
          <w:rFonts w:ascii="Century Gothic" w:hAnsi="Century Gothic" w:cs="Arial"/>
        </w:rPr>
        <w:t xml:space="preserve">Onder zijn  individualisme is een zekere neiging tot afgunst voelbaar. Waarom zijn anderen wel gelukkig met gewone dingen? Vanuit zijn gevoel van 'anders zijn' vermijdt hij alledaagsheid. Waar hij dwangmatig in kan zijn is zijn melancholie en zijn focus op lijden. Zijn verdedigingsmechanisme is artistieke sublimatie. Dit verdedigingsmechanisme zorgt ervoor </w:t>
      </w:r>
      <w:r w:rsidRPr="00A51DFB">
        <w:rPr>
          <w:rFonts w:ascii="Century Gothic" w:hAnsi="Century Gothic" w:cs="Arial"/>
        </w:rPr>
        <w:lastRenderedPageBreak/>
        <w:t>dat gevoelens van ontoereikendheid en kwetsbaarheid niet direct worden geuit. Een VIER uit deze gevoelens op indirecte wijze via symbolen of hij vlucht weg in een  romantische fantasiewereld. Dat voor</w:t>
      </w:r>
      <w:r w:rsidRPr="00A51DFB">
        <w:rPr>
          <w:rStyle w:val="CharacterStyle1"/>
          <w:rFonts w:ascii="Century Gothic" w:hAnsi="Century Gothic" w:cs="Arial"/>
          <w:spacing w:val="-3"/>
        </w:rPr>
        <w:t>komt dat een VIER zich bewust wordt van de dagelijkse rea</w:t>
      </w:r>
      <w:r w:rsidRPr="00A51DFB">
        <w:rPr>
          <w:rStyle w:val="CharacterStyle1"/>
          <w:rFonts w:ascii="Century Gothic" w:hAnsi="Century Gothic" w:cs="Arial"/>
          <w:spacing w:val="-3"/>
        </w:rPr>
        <w:softHyphen/>
      </w:r>
      <w:r w:rsidRPr="00A51DFB">
        <w:rPr>
          <w:rStyle w:val="CharacterStyle1"/>
          <w:rFonts w:ascii="Century Gothic" w:hAnsi="Century Gothic" w:cs="Arial"/>
        </w:rPr>
        <w:t>liteit en van de saaiheid van zijn leven.</w:t>
      </w:r>
    </w:p>
    <w:p w14:paraId="60BC9B16" w14:textId="6CEC19ED" w:rsidR="00003223" w:rsidRPr="00A51DFB" w:rsidRDefault="00003223" w:rsidP="00003223">
      <w:pPr>
        <w:pStyle w:val="Style1"/>
        <w:spacing w:line="240" w:lineRule="auto"/>
        <w:jc w:val="left"/>
        <w:rPr>
          <w:rStyle w:val="CharacterStyle1"/>
          <w:rFonts w:ascii="Century Gothic" w:hAnsi="Century Gothic" w:cs="Arial"/>
          <w:sz w:val="20"/>
          <w:szCs w:val="20"/>
        </w:rPr>
      </w:pPr>
      <w:r w:rsidRPr="00A51DFB">
        <w:rPr>
          <w:rStyle w:val="CharacterStyle1"/>
          <w:rFonts w:ascii="Century Gothic" w:hAnsi="Century Gothic" w:cs="Arial"/>
          <w:spacing w:val="-2"/>
          <w:sz w:val="20"/>
          <w:szCs w:val="20"/>
        </w:rPr>
        <w:t xml:space="preserve">De Individualist onder druk of in stress heeft de neiging </w:t>
      </w:r>
      <w:r w:rsidRPr="00A51DFB">
        <w:rPr>
          <w:rStyle w:val="CharacterStyle1"/>
          <w:rFonts w:ascii="Century Gothic" w:hAnsi="Century Gothic" w:cs="Arial"/>
          <w:spacing w:val="-1"/>
          <w:sz w:val="20"/>
          <w:szCs w:val="20"/>
        </w:rPr>
        <w:t>de minder positieve eigenschappen van de Helper te gaan vertonen. Hij ruilt zijn binnenwereld in voor erkenning en waardering van de buitenwereld. Hij voelt zich gevangen, doet wat anderen willen en kan geen 'nee' zeggen. Gevoe</w:t>
      </w:r>
      <w:r w:rsidRPr="00A51DFB">
        <w:rPr>
          <w:rStyle w:val="CharacterStyle1"/>
          <w:rFonts w:ascii="Century Gothic" w:hAnsi="Century Gothic" w:cs="Arial"/>
          <w:sz w:val="20"/>
          <w:szCs w:val="20"/>
        </w:rPr>
        <w:t>lens van zelfmedelijden en slachtoffer zijn komen aan de oppervlakte.</w:t>
      </w:r>
    </w:p>
    <w:p w14:paraId="3E96902E" w14:textId="7DE60343" w:rsidR="00003223" w:rsidRPr="00A51DFB" w:rsidRDefault="00003223" w:rsidP="00003223">
      <w:pPr>
        <w:pStyle w:val="Style1"/>
        <w:spacing w:line="240" w:lineRule="auto"/>
        <w:jc w:val="left"/>
        <w:rPr>
          <w:rStyle w:val="CharacterStyle1"/>
          <w:rFonts w:ascii="Century Gothic" w:hAnsi="Century Gothic" w:cs="Arial"/>
          <w:sz w:val="20"/>
          <w:szCs w:val="20"/>
        </w:rPr>
      </w:pPr>
      <w:r w:rsidRPr="00A51DFB">
        <w:rPr>
          <w:rStyle w:val="CharacterStyle1"/>
          <w:rFonts w:ascii="Century Gothic" w:hAnsi="Century Gothic" w:cs="Arial"/>
          <w:spacing w:val="-3"/>
          <w:sz w:val="20"/>
          <w:szCs w:val="20"/>
        </w:rPr>
        <w:t>Hij krijgt het gevoel dat hij ontoereikend is, kan zich op</w:t>
      </w:r>
      <w:r w:rsidRPr="00A51DFB">
        <w:rPr>
          <w:rStyle w:val="CharacterStyle1"/>
          <w:rFonts w:ascii="Century Gothic" w:hAnsi="Century Gothic" w:cs="Arial"/>
          <w:spacing w:val="-5"/>
          <w:sz w:val="20"/>
          <w:szCs w:val="20"/>
        </w:rPr>
        <w:t>dringen en gaan manipuleren met emoties, klagen en zich te</w:t>
      </w:r>
      <w:r w:rsidRPr="00A51DFB">
        <w:rPr>
          <w:rStyle w:val="CharacterStyle1"/>
          <w:rFonts w:ascii="Century Gothic" w:hAnsi="Century Gothic" w:cs="Arial"/>
          <w:spacing w:val="-5"/>
          <w:sz w:val="20"/>
          <w:szCs w:val="20"/>
        </w:rPr>
        <w:softHyphen/>
      </w:r>
      <w:r w:rsidRPr="00A51DFB">
        <w:rPr>
          <w:rStyle w:val="CharacterStyle1"/>
          <w:rFonts w:ascii="Century Gothic" w:hAnsi="Century Gothic" w:cs="Arial"/>
          <w:spacing w:val="-6"/>
          <w:sz w:val="20"/>
          <w:szCs w:val="20"/>
        </w:rPr>
        <w:t>rugtrekken. Het tegengif dat hem het meest zal helpen om in</w:t>
      </w:r>
      <w:r w:rsidRPr="00A51DFB">
        <w:rPr>
          <w:rStyle w:val="CharacterStyle1"/>
          <w:rFonts w:ascii="Century Gothic" w:hAnsi="Century Gothic" w:cs="Arial"/>
          <w:spacing w:val="-6"/>
          <w:sz w:val="20"/>
          <w:szCs w:val="20"/>
        </w:rPr>
        <w:softHyphen/>
      </w:r>
      <w:r w:rsidRPr="00A51DFB">
        <w:rPr>
          <w:rStyle w:val="CharacterStyle1"/>
          <w:rFonts w:ascii="Century Gothic" w:hAnsi="Century Gothic" w:cs="Arial"/>
          <w:spacing w:val="-1"/>
          <w:sz w:val="20"/>
          <w:szCs w:val="20"/>
        </w:rPr>
        <w:t>gesleten patronen te doorbreken is balans en evenwichtig</w:t>
      </w:r>
      <w:r w:rsidRPr="00A51DFB">
        <w:rPr>
          <w:rStyle w:val="CharacterStyle1"/>
          <w:rFonts w:ascii="Century Gothic" w:hAnsi="Century Gothic" w:cs="Arial"/>
          <w:sz w:val="20"/>
          <w:szCs w:val="20"/>
        </w:rPr>
        <w:t>heid.</w:t>
      </w:r>
    </w:p>
    <w:p w14:paraId="312611D9" w14:textId="77777777" w:rsidR="00003223" w:rsidRPr="00A51DFB" w:rsidRDefault="00003223" w:rsidP="00003223">
      <w:pPr>
        <w:pStyle w:val="Tekstzonderopmaak"/>
        <w:rPr>
          <w:rFonts w:ascii="Century Gothic" w:hAnsi="Century Gothic" w:cs="Arial"/>
        </w:rPr>
      </w:pPr>
    </w:p>
    <w:p w14:paraId="1C878335" w14:textId="77777777" w:rsidR="00003223" w:rsidRPr="00A51DFB" w:rsidRDefault="00003223" w:rsidP="00003223">
      <w:pPr>
        <w:pStyle w:val="Style2"/>
        <w:spacing w:before="0" w:line="240" w:lineRule="auto"/>
        <w:jc w:val="left"/>
        <w:rPr>
          <w:rStyle w:val="CharacterStyle1"/>
          <w:rFonts w:ascii="Century Gothic" w:hAnsi="Century Gothic" w:cs="Arial"/>
          <w:b/>
          <w:bCs/>
          <w:i/>
          <w:iCs/>
          <w:sz w:val="20"/>
          <w:szCs w:val="20"/>
        </w:rPr>
      </w:pPr>
      <w:r w:rsidRPr="00A51DFB">
        <w:rPr>
          <w:rStyle w:val="CharacterStyle1"/>
          <w:rFonts w:ascii="Century Gothic" w:hAnsi="Century Gothic" w:cs="Arial"/>
          <w:b/>
          <w:bCs/>
          <w:i/>
          <w:iCs/>
          <w:sz w:val="20"/>
          <w:szCs w:val="20"/>
        </w:rPr>
        <w:t>Vleugels van een vier</w:t>
      </w:r>
    </w:p>
    <w:p w14:paraId="15C145C6" w14:textId="77777777" w:rsidR="00003223" w:rsidRPr="00A51DFB" w:rsidRDefault="00003223" w:rsidP="00003223">
      <w:pPr>
        <w:pStyle w:val="Style1"/>
        <w:spacing w:line="240" w:lineRule="auto"/>
        <w:jc w:val="left"/>
        <w:rPr>
          <w:rStyle w:val="CharacterStyle1"/>
          <w:rFonts w:ascii="Century Gothic" w:hAnsi="Century Gothic" w:cs="Arial"/>
          <w:sz w:val="20"/>
          <w:szCs w:val="20"/>
        </w:rPr>
      </w:pPr>
      <w:r w:rsidRPr="00A51DFB">
        <w:rPr>
          <w:rStyle w:val="CharacterStyle1"/>
          <w:rFonts w:ascii="Century Gothic" w:hAnsi="Century Gothic" w:cs="Arial"/>
          <w:spacing w:val="-3"/>
          <w:sz w:val="20"/>
          <w:szCs w:val="20"/>
        </w:rPr>
        <w:t>De Individualist met een DRIE-vleugel is ambitieuzer, vro</w:t>
      </w:r>
      <w:r w:rsidRPr="00A51DFB">
        <w:rPr>
          <w:rStyle w:val="CharacterStyle1"/>
          <w:rFonts w:ascii="Century Gothic" w:hAnsi="Century Gothic" w:cs="Arial"/>
          <w:spacing w:val="-3"/>
          <w:sz w:val="20"/>
          <w:szCs w:val="20"/>
        </w:rPr>
        <w:softHyphen/>
      </w:r>
      <w:r w:rsidRPr="00A51DFB">
        <w:rPr>
          <w:rStyle w:val="CharacterStyle1"/>
          <w:rFonts w:ascii="Century Gothic" w:hAnsi="Century Gothic" w:cs="Arial"/>
          <w:spacing w:val="-2"/>
          <w:sz w:val="20"/>
          <w:szCs w:val="20"/>
        </w:rPr>
        <w:t>lijker, bewuster van zijn imago en actiever in de buitenwe</w:t>
      </w:r>
      <w:r w:rsidRPr="00A51DFB">
        <w:rPr>
          <w:rStyle w:val="CharacterStyle1"/>
          <w:rFonts w:ascii="Century Gothic" w:hAnsi="Century Gothic" w:cs="Arial"/>
          <w:spacing w:val="-2"/>
          <w:sz w:val="20"/>
          <w:szCs w:val="20"/>
        </w:rPr>
        <w:softHyphen/>
        <w:t>reld dan een VIER met een VIJF-vleugel. Deze laatste is in</w:t>
      </w:r>
      <w:r w:rsidRPr="00A51DFB">
        <w:rPr>
          <w:rStyle w:val="CharacterStyle1"/>
          <w:rFonts w:ascii="Century Gothic" w:hAnsi="Century Gothic" w:cs="Arial"/>
          <w:spacing w:val="-2"/>
          <w:sz w:val="20"/>
          <w:szCs w:val="20"/>
        </w:rPr>
        <w:softHyphen/>
      </w:r>
      <w:r w:rsidRPr="00A51DFB">
        <w:rPr>
          <w:rStyle w:val="CharacterStyle1"/>
          <w:rFonts w:ascii="Century Gothic" w:hAnsi="Century Gothic" w:cs="Arial"/>
          <w:sz w:val="20"/>
          <w:szCs w:val="20"/>
        </w:rPr>
        <w:t>troverter, intellectueler, gereserveerder, beschouwender.</w:t>
      </w:r>
    </w:p>
    <w:p w14:paraId="329E7547" w14:textId="77777777" w:rsidR="00003223" w:rsidRPr="00A51DFB" w:rsidRDefault="00003223" w:rsidP="00003223">
      <w:pPr>
        <w:pStyle w:val="Style1"/>
        <w:spacing w:line="240" w:lineRule="auto"/>
        <w:jc w:val="left"/>
        <w:rPr>
          <w:rStyle w:val="CharacterStyle1"/>
          <w:rFonts w:ascii="Century Gothic" w:hAnsi="Century Gothic" w:cs="Arial"/>
          <w:sz w:val="20"/>
          <w:szCs w:val="20"/>
        </w:rPr>
      </w:pPr>
    </w:p>
    <w:p w14:paraId="0405EF0D" w14:textId="77777777" w:rsidR="00003223" w:rsidRPr="00A51DFB" w:rsidRDefault="00003223" w:rsidP="00003223">
      <w:pPr>
        <w:pStyle w:val="Style2"/>
        <w:spacing w:before="0" w:line="240" w:lineRule="auto"/>
        <w:jc w:val="left"/>
        <w:rPr>
          <w:rStyle w:val="CharacterStyle1"/>
          <w:rFonts w:ascii="Century Gothic" w:hAnsi="Century Gothic" w:cs="Arial"/>
          <w:b/>
          <w:i/>
          <w:iCs/>
          <w:sz w:val="20"/>
          <w:szCs w:val="20"/>
        </w:rPr>
      </w:pPr>
      <w:r w:rsidRPr="00A51DFB">
        <w:rPr>
          <w:rStyle w:val="CharacterStyle1"/>
          <w:rFonts w:ascii="Century Gothic" w:hAnsi="Century Gothic" w:cs="Arial"/>
          <w:b/>
          <w:i/>
          <w:iCs/>
          <w:sz w:val="20"/>
          <w:szCs w:val="20"/>
        </w:rPr>
        <w:t>Een vier op zijn best</w:t>
      </w:r>
    </w:p>
    <w:p w14:paraId="72B0796C" w14:textId="77777777" w:rsidR="00003223" w:rsidRPr="00A51DFB" w:rsidRDefault="00003223" w:rsidP="00003223">
      <w:pPr>
        <w:pStyle w:val="Style1"/>
        <w:spacing w:line="240" w:lineRule="auto"/>
        <w:jc w:val="left"/>
        <w:rPr>
          <w:rStyle w:val="CharacterStyle1"/>
          <w:rFonts w:ascii="Century Gothic" w:hAnsi="Century Gothic" w:cs="Arial"/>
          <w:spacing w:val="-2"/>
          <w:sz w:val="20"/>
          <w:szCs w:val="20"/>
        </w:rPr>
      </w:pPr>
      <w:r w:rsidRPr="00A51DFB">
        <w:rPr>
          <w:rStyle w:val="CharacterStyle1"/>
          <w:rFonts w:ascii="Century Gothic" w:hAnsi="Century Gothic" w:cs="Arial"/>
          <w:spacing w:val="-3"/>
          <w:sz w:val="20"/>
          <w:szCs w:val="20"/>
        </w:rPr>
        <w:t xml:space="preserve">Wat een Individualist een gevoel van vervulling geeft is als </w:t>
      </w:r>
      <w:r w:rsidRPr="00A51DFB">
        <w:rPr>
          <w:rStyle w:val="CharacterStyle1"/>
          <w:rFonts w:ascii="Century Gothic" w:hAnsi="Century Gothic" w:cs="Arial"/>
          <w:spacing w:val="-2"/>
          <w:sz w:val="20"/>
          <w:szCs w:val="20"/>
        </w:rPr>
        <w:t xml:space="preserve">hij het unieke van zichzelf kan beleven door  expressie van </w:t>
      </w:r>
      <w:r w:rsidRPr="00A51DFB">
        <w:rPr>
          <w:rStyle w:val="CharacterStyle1"/>
          <w:rFonts w:ascii="Century Gothic" w:hAnsi="Century Gothic" w:cs="Arial"/>
          <w:sz w:val="20"/>
          <w:szCs w:val="20"/>
        </w:rPr>
        <w:t>zijn gevoelens. Wanneer de Individualist ontspannen en gelukkig is, heeft hij toegang tot de positieve eigenschap</w:t>
      </w:r>
      <w:r w:rsidRPr="00A51DFB">
        <w:rPr>
          <w:rStyle w:val="CharacterStyle1"/>
          <w:rFonts w:ascii="Century Gothic" w:hAnsi="Century Gothic" w:cs="Arial"/>
          <w:sz w:val="20"/>
          <w:szCs w:val="20"/>
        </w:rPr>
        <w:softHyphen/>
      </w:r>
      <w:r w:rsidRPr="00A51DFB">
        <w:rPr>
          <w:rStyle w:val="CharacterStyle1"/>
          <w:rFonts w:ascii="Century Gothic" w:hAnsi="Century Gothic" w:cs="Arial"/>
          <w:spacing w:val="-2"/>
          <w:sz w:val="20"/>
          <w:szCs w:val="20"/>
        </w:rPr>
        <w:t>pen van de Perfectionist. Een VIER kan hier zijn gevoelens van inferioriteit transformeren. Hij wordt zelfverzekerder.</w:t>
      </w:r>
    </w:p>
    <w:p w14:paraId="772F0ACF" w14:textId="77777777" w:rsidR="00003223" w:rsidRPr="00A51DFB" w:rsidRDefault="00003223" w:rsidP="00003223">
      <w:pPr>
        <w:pStyle w:val="Normaal"/>
        <w:widowControl w:val="0"/>
        <w:autoSpaceDE w:val="0"/>
        <w:autoSpaceDN w:val="0"/>
        <w:adjustRightInd w:val="0"/>
        <w:rPr>
          <w:rFonts w:ascii="Century Gothic" w:hAnsi="Century Gothic" w:cs="Arial"/>
          <w:sz w:val="20"/>
          <w:szCs w:val="20"/>
        </w:rPr>
      </w:pPr>
      <w:r w:rsidRPr="00A51DFB">
        <w:rPr>
          <w:rFonts w:ascii="Century Gothic" w:hAnsi="Century Gothic" w:cs="Arial"/>
          <w:sz w:val="20"/>
          <w:szCs w:val="20"/>
        </w:rPr>
        <w:t>In zijn werk benadert hij de zaken op een actieve en oplossingsgerichte manier. Hij heeft geleerd objectief na te denken over het oplossen van problemen zonder zich mee te laten slepen door emoties. Een gezonde VIER focust op één gevoel tegelijk. Wat voel ik nu en wat kan ik er aan doen? Hij leert bij de feiten te blijven, ziet de zaak in de juiste proportie en doet zijn werk objectief. Een gezonde Individualist stelt zichzelf specifieke doelen die hij wil bereiken. Hij volgt duidelijke standaarden en regels zodat beslissingen minder impulsief genomen zullen worden.</w:t>
      </w:r>
    </w:p>
    <w:p w14:paraId="62BE9AA9" w14:textId="77777777" w:rsidR="00003223" w:rsidRPr="00A51DFB" w:rsidRDefault="00003223" w:rsidP="00003223">
      <w:pPr>
        <w:pStyle w:val="Normaal"/>
        <w:widowControl w:val="0"/>
        <w:autoSpaceDE w:val="0"/>
        <w:autoSpaceDN w:val="0"/>
        <w:adjustRightInd w:val="0"/>
        <w:rPr>
          <w:rFonts w:ascii="Century Gothic" w:hAnsi="Century Gothic" w:cs="Arial"/>
          <w:sz w:val="20"/>
          <w:szCs w:val="20"/>
        </w:rPr>
      </w:pPr>
      <w:r w:rsidRPr="00A51DFB">
        <w:rPr>
          <w:rFonts w:ascii="Century Gothic" w:hAnsi="Century Gothic" w:cs="Arial"/>
          <w:sz w:val="20"/>
          <w:szCs w:val="20"/>
        </w:rPr>
        <w:t>Op zijn best is de Individualist geïnteresseerd in zijn teamleden als individuen met unieke talenten. Gevoelig als hij is voor wat persoonlijk belangrijk is voor zijn medewerkers, voelt hij hen intuïtief aan. Medewerkers voelen zich gehoord. De werksfeer is menselijk met sensitiviteit. Uniek in zijn leiderschapsstijl is hij origineel in het bedenken van verschillende manieren om de taken te doen en het creëren van stijlvolle producten. Creativiteit en fantasie onder de medewerkers worden gestimuleerd.</w:t>
      </w:r>
    </w:p>
    <w:p w14:paraId="45404226" w14:textId="77777777" w:rsidR="00003223" w:rsidRPr="00A51DFB" w:rsidRDefault="00003223" w:rsidP="00003223">
      <w:pPr>
        <w:pStyle w:val="Normaal"/>
        <w:widowControl w:val="0"/>
        <w:autoSpaceDE w:val="0"/>
        <w:autoSpaceDN w:val="0"/>
        <w:adjustRightInd w:val="0"/>
        <w:rPr>
          <w:rFonts w:ascii="Century Gothic" w:hAnsi="Century Gothic" w:cs="Arial"/>
          <w:sz w:val="20"/>
          <w:szCs w:val="20"/>
        </w:rPr>
      </w:pPr>
      <w:r w:rsidRPr="00A51DFB">
        <w:rPr>
          <w:rFonts w:ascii="Century Gothic" w:hAnsi="Century Gothic" w:cs="Arial"/>
          <w:sz w:val="20"/>
          <w:szCs w:val="20"/>
        </w:rPr>
        <w:t>Een gezonde VIER die zich ontwikkeld heeft, is gestructureerd, ordelijk, gedisciplineerd, evenwichtig, zelfverzekerd, en verantwoordelijk. Hij heeft geleerd om tevredenheid te vinden in 'simpel' gelukkig zijn.</w:t>
      </w:r>
    </w:p>
    <w:p w14:paraId="4D369634" w14:textId="77777777" w:rsidR="00003223" w:rsidRPr="00A51DFB" w:rsidRDefault="00003223" w:rsidP="00003223">
      <w:pPr>
        <w:pStyle w:val="Style1"/>
        <w:spacing w:line="240" w:lineRule="auto"/>
        <w:jc w:val="left"/>
        <w:rPr>
          <w:rStyle w:val="CharacterStyle1"/>
          <w:rFonts w:ascii="Century Gothic" w:hAnsi="Century Gothic" w:cs="Arial"/>
          <w:spacing w:val="-2"/>
          <w:sz w:val="20"/>
          <w:szCs w:val="20"/>
        </w:rPr>
      </w:pPr>
    </w:p>
    <w:p w14:paraId="422D2008" w14:textId="77777777" w:rsidR="00003223" w:rsidRPr="00A51DFB" w:rsidRDefault="00003223" w:rsidP="00003223">
      <w:pPr>
        <w:pStyle w:val="Style1"/>
        <w:spacing w:line="240" w:lineRule="auto"/>
        <w:jc w:val="left"/>
        <w:rPr>
          <w:rStyle w:val="CharacterStyle1"/>
          <w:rFonts w:ascii="Century Gothic" w:hAnsi="Century Gothic" w:cs="Arial"/>
          <w:spacing w:val="-2"/>
          <w:sz w:val="20"/>
          <w:szCs w:val="20"/>
        </w:rPr>
      </w:pPr>
    </w:p>
    <w:p w14:paraId="5832B643" w14:textId="77777777" w:rsidR="00003223" w:rsidRPr="00A51DFB" w:rsidRDefault="00003223" w:rsidP="00003223">
      <w:pPr>
        <w:pStyle w:val="Tekstzonderopmaak"/>
        <w:rPr>
          <w:rFonts w:ascii="Century Gothic" w:hAnsi="Century Gothic" w:cs="Arial"/>
        </w:rPr>
      </w:pPr>
    </w:p>
    <w:p w14:paraId="69FBC7EB" w14:textId="77777777" w:rsidR="00FA621D" w:rsidRPr="007654B6" w:rsidRDefault="00FA621D"/>
    <w:sectPr w:rsidR="00FA621D" w:rsidRPr="007654B6" w:rsidSect="00E86D6E">
      <w:headerReference w:type="default" r:id="rId7"/>
      <w:footerReference w:type="default" r:id="rId8"/>
      <w:pgSz w:w="11901" w:h="16817"/>
      <w:pgMar w:top="794"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936F5" w14:textId="77777777" w:rsidR="000557AC" w:rsidRDefault="000557AC" w:rsidP="0058579E">
      <w:r>
        <w:separator/>
      </w:r>
    </w:p>
  </w:endnote>
  <w:endnote w:type="continuationSeparator" w:id="0">
    <w:p w14:paraId="46D51B13" w14:textId="77777777" w:rsidR="000557AC" w:rsidRDefault="000557AC" w:rsidP="0058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auto"/>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604C7" w14:textId="30B34F5C" w:rsidR="00B20341" w:rsidRDefault="00B20341" w:rsidP="00B20341">
    <w:pPr>
      <w:pStyle w:val="Voettekst"/>
    </w:pPr>
    <w:r>
      <w:rPr>
        <w:noProof/>
      </w:rPr>
      <w:drawing>
        <wp:inline distT="0" distB="0" distL="0" distR="0" wp14:anchorId="69F840C1" wp14:editId="6D717539">
          <wp:extent cx="5832000" cy="36000"/>
          <wp:effectExtent l="0" t="0" r="0" b="0"/>
          <wp:docPr id="7" name="Afbeelding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Coach-kleurenbalk.jpg"/>
                  <pic:cNvPicPr/>
                </pic:nvPicPr>
                <pic:blipFill>
                  <a:blip r:embed="rId1">
                    <a:extLst>
                      <a:ext uri="{28A0092B-C50C-407E-A947-70E740481C1C}">
                        <a14:useLocalDpi xmlns:a14="http://schemas.microsoft.com/office/drawing/2010/main" val="0"/>
                      </a:ext>
                    </a:extLst>
                  </a:blip>
                  <a:stretch>
                    <a:fillRect/>
                  </a:stretch>
                </pic:blipFill>
                <pic:spPr>
                  <a:xfrm>
                    <a:off x="0" y="0"/>
                    <a:ext cx="5832000" cy="36000"/>
                  </a:xfrm>
                  <a:prstGeom prst="rect">
                    <a:avLst/>
                  </a:prstGeom>
                </pic:spPr>
              </pic:pic>
            </a:graphicData>
          </a:graphic>
        </wp:inline>
      </w:drawing>
    </w:r>
  </w:p>
  <w:p w14:paraId="7873D3A2" w14:textId="05268670" w:rsidR="000121F5" w:rsidRPr="000121F5" w:rsidRDefault="00960067" w:rsidP="00B20341">
    <w:pPr>
      <w:pStyle w:val="Voettekst"/>
      <w:rPr>
        <w:rFonts w:ascii="Century Gothic" w:hAnsi="Century Gothic"/>
        <w:color w:val="1F497D"/>
        <w:sz w:val="18"/>
        <w:szCs w:val="16"/>
      </w:rPr>
    </w:pPr>
    <w:r>
      <w:rPr>
        <w:rFonts w:ascii="Century Gothic" w:hAnsi="Century Gothic"/>
        <w:color w:val="1F497D"/>
        <w:sz w:val="18"/>
        <w:szCs w:val="16"/>
      </w:rPr>
      <w:t>BCoach</w:t>
    </w:r>
    <w:r w:rsidR="000121F5">
      <w:rPr>
        <w:rFonts w:ascii="Century Gothic" w:hAnsi="Century Gothic"/>
        <w:color w:val="1F497D"/>
        <w:sz w:val="18"/>
        <w:szCs w:val="16"/>
      </w:rPr>
      <w:tab/>
    </w:r>
    <w:r w:rsidR="00FA621D">
      <w:rPr>
        <w:rFonts w:ascii="Century Gothic" w:hAnsi="Century Gothic"/>
        <w:color w:val="1F497D"/>
        <w:sz w:val="18"/>
        <w:szCs w:val="16"/>
      </w:rPr>
      <w:t>170502</w:t>
    </w:r>
    <w:r w:rsidR="00773196">
      <w:rPr>
        <w:rFonts w:ascii="Century Gothic" w:hAnsi="Century Gothic"/>
        <w:color w:val="1F497D"/>
        <w:sz w:val="18"/>
        <w:szCs w:val="16"/>
      </w:rPr>
      <w:tab/>
    </w:r>
    <w:r w:rsidR="000121F5" w:rsidRPr="003C781C">
      <w:rPr>
        <w:rFonts w:ascii="Century Gothic" w:hAnsi="Century Gothic"/>
        <w:color w:val="1F497D"/>
        <w:sz w:val="18"/>
        <w:szCs w:val="16"/>
      </w:rPr>
      <w:fldChar w:fldCharType="begin"/>
    </w:r>
    <w:r w:rsidR="000121F5" w:rsidRPr="003C781C">
      <w:rPr>
        <w:rFonts w:ascii="Century Gothic" w:hAnsi="Century Gothic"/>
        <w:color w:val="1F497D"/>
        <w:sz w:val="18"/>
        <w:szCs w:val="16"/>
      </w:rPr>
      <w:instrText xml:space="preserve"> PAGE </w:instrText>
    </w:r>
    <w:r w:rsidR="000121F5" w:rsidRPr="003C781C">
      <w:rPr>
        <w:rFonts w:ascii="Century Gothic" w:hAnsi="Century Gothic"/>
        <w:color w:val="1F497D"/>
        <w:sz w:val="18"/>
        <w:szCs w:val="16"/>
      </w:rPr>
      <w:fldChar w:fldCharType="separate"/>
    </w:r>
    <w:r w:rsidR="00E43BB3">
      <w:rPr>
        <w:rFonts w:ascii="Century Gothic" w:hAnsi="Century Gothic"/>
        <w:noProof/>
        <w:color w:val="1F497D"/>
        <w:sz w:val="18"/>
        <w:szCs w:val="16"/>
      </w:rPr>
      <w:t>1</w:t>
    </w:r>
    <w:r w:rsidR="000121F5" w:rsidRPr="003C781C">
      <w:rPr>
        <w:rFonts w:ascii="Century Gothic" w:hAnsi="Century Gothic"/>
        <w:color w:val="1F497D"/>
        <w:sz w:val="18"/>
        <w:szCs w:val="16"/>
      </w:rPr>
      <w:fldChar w:fldCharType="end"/>
    </w:r>
    <w:r w:rsidR="000121F5" w:rsidRPr="003C781C">
      <w:rPr>
        <w:rFonts w:ascii="Century Gothic" w:hAnsi="Century Gothic"/>
        <w:color w:val="1F497D"/>
        <w:sz w:val="18"/>
        <w:szCs w:val="16"/>
      </w:rPr>
      <w:t xml:space="preserve"> / </w:t>
    </w:r>
    <w:r w:rsidR="000121F5" w:rsidRPr="003C781C">
      <w:rPr>
        <w:rFonts w:ascii="Century Gothic" w:hAnsi="Century Gothic"/>
        <w:color w:val="1F497D"/>
        <w:sz w:val="18"/>
        <w:szCs w:val="16"/>
      </w:rPr>
      <w:fldChar w:fldCharType="begin"/>
    </w:r>
    <w:r w:rsidR="000121F5" w:rsidRPr="003C781C">
      <w:rPr>
        <w:rFonts w:ascii="Century Gothic" w:hAnsi="Century Gothic"/>
        <w:color w:val="1F497D"/>
        <w:sz w:val="18"/>
        <w:szCs w:val="16"/>
      </w:rPr>
      <w:instrText xml:space="preserve"> NUMPAGES </w:instrText>
    </w:r>
    <w:r w:rsidR="000121F5" w:rsidRPr="003C781C">
      <w:rPr>
        <w:rFonts w:ascii="Century Gothic" w:hAnsi="Century Gothic"/>
        <w:color w:val="1F497D"/>
        <w:sz w:val="18"/>
        <w:szCs w:val="16"/>
      </w:rPr>
      <w:fldChar w:fldCharType="separate"/>
    </w:r>
    <w:r w:rsidR="00E43BB3">
      <w:rPr>
        <w:rFonts w:ascii="Century Gothic" w:hAnsi="Century Gothic"/>
        <w:noProof/>
        <w:color w:val="1F497D"/>
        <w:sz w:val="18"/>
        <w:szCs w:val="16"/>
      </w:rPr>
      <w:t>1</w:t>
    </w:r>
    <w:r w:rsidR="000121F5" w:rsidRPr="003C781C">
      <w:rPr>
        <w:rFonts w:ascii="Century Gothic" w:hAnsi="Century Gothic"/>
        <w:color w:val="1F497D"/>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9B1C6" w14:textId="77777777" w:rsidR="000557AC" w:rsidRDefault="000557AC" w:rsidP="0058579E">
      <w:r>
        <w:separator/>
      </w:r>
    </w:p>
  </w:footnote>
  <w:footnote w:type="continuationSeparator" w:id="0">
    <w:p w14:paraId="59076950" w14:textId="77777777" w:rsidR="000557AC" w:rsidRDefault="000557AC" w:rsidP="00585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0AD6C" w14:textId="32B9B7E7" w:rsidR="007654B6" w:rsidRDefault="000121F5">
    <w:pPr>
      <w:pStyle w:val="Koptekst"/>
    </w:pPr>
    <w:r>
      <w:rPr>
        <w:noProof/>
      </w:rPr>
      <w:drawing>
        <wp:inline distT="0" distB="0" distL="0" distR="0" wp14:anchorId="19D0F60E" wp14:editId="37E54B41">
          <wp:extent cx="2056805" cy="469900"/>
          <wp:effectExtent l="0" t="0" r="635"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Coach-coachopleiding-nl-logo.png"/>
                  <pic:cNvPicPr/>
                </pic:nvPicPr>
                <pic:blipFill>
                  <a:blip r:embed="rId1">
                    <a:extLst>
                      <a:ext uri="{28A0092B-C50C-407E-A947-70E740481C1C}">
                        <a14:useLocalDpi xmlns:a14="http://schemas.microsoft.com/office/drawing/2010/main" val="0"/>
                      </a:ext>
                    </a:extLst>
                  </a:blip>
                  <a:stretch>
                    <a:fillRect/>
                  </a:stretch>
                </pic:blipFill>
                <pic:spPr>
                  <a:xfrm>
                    <a:off x="0" y="0"/>
                    <a:ext cx="2071090" cy="473164"/>
                  </a:xfrm>
                  <a:prstGeom prst="rect">
                    <a:avLst/>
                  </a:prstGeom>
                </pic:spPr>
              </pic:pic>
            </a:graphicData>
          </a:graphic>
        </wp:inline>
      </w:drawing>
    </w:r>
  </w:p>
  <w:p w14:paraId="5B2D7E5E" w14:textId="77777777" w:rsidR="000121F5" w:rsidRPr="00FA621D" w:rsidRDefault="000121F5">
    <w:pPr>
      <w:pStyle w:val="Kopteks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7508F"/>
    <w:multiLevelType w:val="singleLevel"/>
    <w:tmpl w:val="44362297"/>
    <w:lvl w:ilvl="0">
      <w:numFmt w:val="bullet"/>
      <w:lvlText w:val="–"/>
      <w:lvlJc w:val="left"/>
      <w:pPr>
        <w:tabs>
          <w:tab w:val="num" w:pos="288"/>
        </w:tabs>
        <w:ind w:left="288" w:hanging="288"/>
      </w:pPr>
      <w:rPr>
        <w:rFonts w:ascii="Arial" w:hAnsi="Arial" w:cs="Arial"/>
        <w:snapToGrid/>
        <w:sz w:val="22"/>
        <w:szCs w:val="22"/>
      </w:rPr>
    </w:lvl>
  </w:abstractNum>
  <w:abstractNum w:abstractNumId="1" w15:restartNumberingAfterBreak="0">
    <w:nsid w:val="35897F7A"/>
    <w:multiLevelType w:val="hybridMultilevel"/>
    <w:tmpl w:val="7866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A05807"/>
    <w:multiLevelType w:val="hybridMultilevel"/>
    <w:tmpl w:val="8C169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activeWritingStyle w:appName="MSWord" w:lang="nl-NL" w:vendorID="64" w:dllVersion="0" w:nlCheck="1" w:checkStyle="0"/>
  <w:activeWritingStyle w:appName="MSWord" w:lang="nl-NL" w:vendorID="2" w:dllVersion="6" w:checkStyle="0"/>
  <w:attachedTemplate r:id="rId1"/>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4B6"/>
    <w:rsid w:val="00003223"/>
    <w:rsid w:val="000121F5"/>
    <w:rsid w:val="00042018"/>
    <w:rsid w:val="000557AC"/>
    <w:rsid w:val="00065074"/>
    <w:rsid w:val="001568CD"/>
    <w:rsid w:val="00164C93"/>
    <w:rsid w:val="00204342"/>
    <w:rsid w:val="0021452E"/>
    <w:rsid w:val="00214CA0"/>
    <w:rsid w:val="00220197"/>
    <w:rsid w:val="002665D9"/>
    <w:rsid w:val="002874B5"/>
    <w:rsid w:val="002A1938"/>
    <w:rsid w:val="002F031F"/>
    <w:rsid w:val="003B6DC3"/>
    <w:rsid w:val="00401DB1"/>
    <w:rsid w:val="00436AF0"/>
    <w:rsid w:val="004730F6"/>
    <w:rsid w:val="00491EA8"/>
    <w:rsid w:val="0058579E"/>
    <w:rsid w:val="005D1C32"/>
    <w:rsid w:val="00634EE6"/>
    <w:rsid w:val="006D67DC"/>
    <w:rsid w:val="007654B6"/>
    <w:rsid w:val="00773196"/>
    <w:rsid w:val="007B12B8"/>
    <w:rsid w:val="008B0D68"/>
    <w:rsid w:val="008D630F"/>
    <w:rsid w:val="008F1122"/>
    <w:rsid w:val="00960067"/>
    <w:rsid w:val="009C27FF"/>
    <w:rsid w:val="00A3639F"/>
    <w:rsid w:val="00B20341"/>
    <w:rsid w:val="00B4473D"/>
    <w:rsid w:val="00B76449"/>
    <w:rsid w:val="00B8773A"/>
    <w:rsid w:val="00B95006"/>
    <w:rsid w:val="00BA43FD"/>
    <w:rsid w:val="00BB69A9"/>
    <w:rsid w:val="00BC0BF3"/>
    <w:rsid w:val="00C02FB9"/>
    <w:rsid w:val="00D034E6"/>
    <w:rsid w:val="00DE5686"/>
    <w:rsid w:val="00DF49AF"/>
    <w:rsid w:val="00E35412"/>
    <w:rsid w:val="00E43BB3"/>
    <w:rsid w:val="00E86D6E"/>
    <w:rsid w:val="00F757EE"/>
    <w:rsid w:val="00FA621D"/>
    <w:rsid w:val="00FB0D33"/>
    <w:rsid w:val="00FB12C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F2B69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7654B6"/>
    <w:rPr>
      <w:rFonts w:ascii="Tahoma" w:eastAsia="Times New Roman" w:hAnsi="Tahoma" w:cs="Times New Roman"/>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04342"/>
    <w:pPr>
      <w:ind w:left="720"/>
      <w:contextualSpacing/>
    </w:pPr>
    <w:rPr>
      <w:rFonts w:asciiTheme="minorHAnsi" w:eastAsiaTheme="minorEastAsia" w:hAnsiTheme="minorHAnsi" w:cstheme="minorBidi"/>
      <w:sz w:val="24"/>
      <w:szCs w:val="24"/>
    </w:rPr>
  </w:style>
  <w:style w:type="character" w:styleId="Hyperlink">
    <w:name w:val="Hyperlink"/>
    <w:basedOn w:val="Standaardalinea-lettertype"/>
    <w:uiPriority w:val="99"/>
    <w:unhideWhenUsed/>
    <w:rsid w:val="00204342"/>
    <w:rPr>
      <w:color w:val="0563C1" w:themeColor="hyperlink"/>
      <w:u w:val="single"/>
    </w:rPr>
  </w:style>
  <w:style w:type="paragraph" w:styleId="Koptekst">
    <w:name w:val="header"/>
    <w:basedOn w:val="Standaard"/>
    <w:link w:val="KoptekstChar"/>
    <w:uiPriority w:val="99"/>
    <w:unhideWhenUsed/>
    <w:rsid w:val="0058579E"/>
    <w:pPr>
      <w:tabs>
        <w:tab w:val="center" w:pos="4536"/>
        <w:tab w:val="right" w:pos="9072"/>
      </w:tabs>
    </w:pPr>
    <w:rPr>
      <w:rFonts w:asciiTheme="minorHAnsi" w:eastAsiaTheme="minorEastAsia" w:hAnsiTheme="minorHAnsi" w:cstheme="minorBidi"/>
      <w:sz w:val="24"/>
      <w:szCs w:val="24"/>
    </w:rPr>
  </w:style>
  <w:style w:type="character" w:customStyle="1" w:styleId="KoptekstChar">
    <w:name w:val="Koptekst Char"/>
    <w:basedOn w:val="Standaardalinea-lettertype"/>
    <w:link w:val="Koptekst"/>
    <w:uiPriority w:val="99"/>
    <w:rsid w:val="0058579E"/>
  </w:style>
  <w:style w:type="paragraph" w:styleId="Voettekst">
    <w:name w:val="footer"/>
    <w:basedOn w:val="Standaard"/>
    <w:link w:val="VoettekstChar"/>
    <w:unhideWhenUsed/>
    <w:rsid w:val="0058579E"/>
    <w:pPr>
      <w:tabs>
        <w:tab w:val="center" w:pos="4536"/>
        <w:tab w:val="right" w:pos="9072"/>
      </w:tabs>
    </w:pPr>
    <w:rPr>
      <w:rFonts w:asciiTheme="minorHAnsi" w:eastAsiaTheme="minorEastAsia" w:hAnsiTheme="minorHAnsi" w:cstheme="minorBidi"/>
      <w:sz w:val="24"/>
      <w:szCs w:val="24"/>
    </w:rPr>
  </w:style>
  <w:style w:type="character" w:customStyle="1" w:styleId="VoettekstChar">
    <w:name w:val="Voettekst Char"/>
    <w:basedOn w:val="Standaardalinea-lettertype"/>
    <w:link w:val="Voettekst"/>
    <w:uiPriority w:val="99"/>
    <w:rsid w:val="0058579E"/>
  </w:style>
  <w:style w:type="paragraph" w:styleId="Ballontekst">
    <w:name w:val="Balloon Text"/>
    <w:basedOn w:val="Standaard"/>
    <w:link w:val="BallontekstChar"/>
    <w:uiPriority w:val="99"/>
    <w:semiHidden/>
    <w:unhideWhenUsed/>
    <w:rsid w:val="0058579E"/>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58579E"/>
    <w:rPr>
      <w:rFonts w:ascii="Lucida Grande" w:hAnsi="Lucida Grande" w:cs="Lucida Grande"/>
      <w:sz w:val="18"/>
      <w:szCs w:val="18"/>
    </w:rPr>
  </w:style>
  <w:style w:type="paragraph" w:customStyle="1" w:styleId="Default">
    <w:name w:val="Default"/>
    <w:rsid w:val="007654B6"/>
    <w:pPr>
      <w:autoSpaceDE w:val="0"/>
      <w:autoSpaceDN w:val="0"/>
      <w:adjustRightInd w:val="0"/>
    </w:pPr>
    <w:rPr>
      <w:rFonts w:ascii="Century Gothic" w:eastAsia="Times New Roman" w:hAnsi="Century Gothic" w:cs="Century Gothic"/>
      <w:color w:val="000000"/>
    </w:rPr>
  </w:style>
  <w:style w:type="paragraph" w:customStyle="1" w:styleId="Normaal">
    <w:name w:val="Normaal"/>
    <w:qFormat/>
    <w:rsid w:val="00003223"/>
    <w:rPr>
      <w:rFonts w:ascii="Times New Roman" w:eastAsia="Times New Roman" w:hAnsi="Times New Roman" w:cs="Times New Roman"/>
    </w:rPr>
  </w:style>
  <w:style w:type="paragraph" w:styleId="Tekstzonderopmaak">
    <w:name w:val="Plain Text"/>
    <w:basedOn w:val="Normaal"/>
    <w:link w:val="TekstzonderopmaakChar"/>
    <w:rsid w:val="00003223"/>
    <w:rPr>
      <w:rFonts w:ascii="Courier New" w:hAnsi="Courier New" w:cs="Courier New"/>
      <w:sz w:val="20"/>
      <w:szCs w:val="20"/>
    </w:rPr>
  </w:style>
  <w:style w:type="character" w:customStyle="1" w:styleId="TekstzonderopmaakChar">
    <w:name w:val="Tekst zonder opmaak Char"/>
    <w:basedOn w:val="Standaardalinea-lettertype"/>
    <w:link w:val="Tekstzonderopmaak"/>
    <w:rsid w:val="00003223"/>
    <w:rPr>
      <w:rFonts w:ascii="Courier New" w:eastAsia="Times New Roman" w:hAnsi="Courier New" w:cs="Courier New"/>
      <w:sz w:val="20"/>
      <w:szCs w:val="20"/>
    </w:rPr>
  </w:style>
  <w:style w:type="paragraph" w:customStyle="1" w:styleId="Style1">
    <w:name w:val="Style 1"/>
    <w:rsid w:val="00003223"/>
    <w:pPr>
      <w:widowControl w:val="0"/>
      <w:autoSpaceDE w:val="0"/>
      <w:autoSpaceDN w:val="0"/>
      <w:spacing w:line="285" w:lineRule="auto"/>
      <w:jc w:val="both"/>
    </w:pPr>
    <w:rPr>
      <w:rFonts w:ascii="Times New Roman" w:eastAsia="Times New Roman" w:hAnsi="Times New Roman" w:cs="Times New Roman"/>
      <w:sz w:val="22"/>
      <w:szCs w:val="22"/>
    </w:rPr>
  </w:style>
  <w:style w:type="paragraph" w:customStyle="1" w:styleId="Style3">
    <w:name w:val="Style 3"/>
    <w:rsid w:val="00003223"/>
    <w:pPr>
      <w:widowControl w:val="0"/>
      <w:autoSpaceDE w:val="0"/>
      <w:autoSpaceDN w:val="0"/>
      <w:adjustRightInd w:val="0"/>
    </w:pPr>
    <w:rPr>
      <w:rFonts w:ascii="Times New Roman" w:eastAsia="Times New Roman" w:hAnsi="Times New Roman" w:cs="Times New Roman"/>
      <w:sz w:val="20"/>
      <w:szCs w:val="20"/>
    </w:rPr>
  </w:style>
  <w:style w:type="character" w:customStyle="1" w:styleId="CharacterStyle1">
    <w:name w:val="Character Style 1"/>
    <w:rsid w:val="00003223"/>
    <w:rPr>
      <w:sz w:val="22"/>
      <w:szCs w:val="22"/>
    </w:rPr>
  </w:style>
  <w:style w:type="paragraph" w:customStyle="1" w:styleId="Style2">
    <w:name w:val="Style 2"/>
    <w:rsid w:val="00003223"/>
    <w:pPr>
      <w:widowControl w:val="0"/>
      <w:autoSpaceDE w:val="0"/>
      <w:autoSpaceDN w:val="0"/>
      <w:spacing w:before="252" w:line="360" w:lineRule="auto"/>
      <w:jc w:val="both"/>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bp2013/Google%20Drive/Sjablonen%20-%20Templates%20-%20Voorbeeld%20documenten/Gebruikerssjablonen/Mijn%20sjablonen/Brieven/Template%20briefpapier%20groen%20BCoach.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briefpapier groen BCoach.dotx</Template>
  <TotalTime>3</TotalTime>
  <Pages>3</Pages>
  <Words>1478</Words>
  <Characters>8130</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Manager/>
  <Company>Bouritius &amp; Partners</Company>
  <LinksUpToDate>false</LinksUpToDate>
  <CharactersWithSpaces>9589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Bouritius</dc:creator>
  <cp:keywords/>
  <dc:description/>
  <cp:lastModifiedBy>Hans Bouritius</cp:lastModifiedBy>
  <cp:revision>5</cp:revision>
  <cp:lastPrinted>2017-05-02T10:39:00Z</cp:lastPrinted>
  <dcterms:created xsi:type="dcterms:W3CDTF">2017-05-03T13:10:00Z</dcterms:created>
  <dcterms:modified xsi:type="dcterms:W3CDTF">2018-03-21T10:59:00Z</dcterms:modified>
  <cp:category/>
</cp:coreProperties>
</file>