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225F9" w14:textId="77777777" w:rsidR="002A68CD" w:rsidRDefault="002A68CD" w:rsidP="002A68CD">
      <w:pPr>
        <w:rPr>
          <w:rStyle w:val="CharacterStyle1"/>
          <w:rFonts w:ascii="Century Gothic" w:hAnsi="Century Gothic" w:cs="Arial"/>
          <w:b/>
          <w:iCs/>
          <w:spacing w:val="-2"/>
          <w:sz w:val="24"/>
          <w:szCs w:val="24"/>
        </w:rPr>
      </w:pPr>
    </w:p>
    <w:tbl>
      <w:tblPr>
        <w:tblW w:w="9322" w:type="dxa"/>
        <w:tblBorders>
          <w:top w:val="single" w:sz="4" w:space="0" w:color="97BA33"/>
          <w:left w:val="single" w:sz="4" w:space="0" w:color="97BA33"/>
          <w:bottom w:val="single" w:sz="4" w:space="0" w:color="97BA33"/>
          <w:right w:val="single" w:sz="4" w:space="0" w:color="97BA33"/>
          <w:insideH w:val="single" w:sz="4" w:space="0" w:color="97BA33"/>
          <w:insideV w:val="single" w:sz="4" w:space="0" w:color="97BA33"/>
        </w:tblBorders>
        <w:tblLook w:val="00A0" w:firstRow="1" w:lastRow="0" w:firstColumn="1" w:lastColumn="0" w:noHBand="0" w:noVBand="0"/>
      </w:tblPr>
      <w:tblGrid>
        <w:gridCol w:w="1013"/>
        <w:gridCol w:w="4624"/>
        <w:gridCol w:w="1271"/>
        <w:gridCol w:w="2414"/>
      </w:tblGrid>
      <w:tr w:rsidR="002A68CD" w:rsidRPr="005C6B54" w14:paraId="30B9D8AC" w14:textId="77777777" w:rsidTr="004A772C">
        <w:tc>
          <w:tcPr>
            <w:tcW w:w="1013" w:type="dxa"/>
          </w:tcPr>
          <w:p w14:paraId="2A07912F" w14:textId="77777777" w:rsidR="002A68CD" w:rsidRPr="005C6B54" w:rsidRDefault="002A68CD" w:rsidP="004A772C">
            <w:pPr>
              <w:rPr>
                <w:rFonts w:ascii="Century Gothic" w:hAnsi="Century Gothic" w:cs="Tahoma"/>
                <w:sz w:val="18"/>
                <w:szCs w:val="36"/>
              </w:rPr>
            </w:pPr>
            <w:r w:rsidRPr="005C6B54">
              <w:rPr>
                <w:rFonts w:ascii="Century Gothic" w:hAnsi="Century Gothic" w:cs="Tahoma"/>
                <w:sz w:val="18"/>
                <w:szCs w:val="36"/>
              </w:rPr>
              <w:t>naam:</w:t>
            </w:r>
          </w:p>
        </w:tc>
        <w:tc>
          <w:tcPr>
            <w:tcW w:w="4624" w:type="dxa"/>
          </w:tcPr>
          <w:p w14:paraId="7F5975BD" w14:textId="77777777" w:rsidR="002A68CD" w:rsidRPr="005C6B54" w:rsidRDefault="002A68CD" w:rsidP="004A772C">
            <w:pPr>
              <w:rPr>
                <w:rFonts w:ascii="Century Gothic" w:hAnsi="Century Gothic" w:cs="Tahoma"/>
                <w:sz w:val="18"/>
                <w:szCs w:val="36"/>
              </w:rPr>
            </w:pPr>
          </w:p>
        </w:tc>
        <w:tc>
          <w:tcPr>
            <w:tcW w:w="1271" w:type="dxa"/>
          </w:tcPr>
          <w:p w14:paraId="2606C04F" w14:textId="77777777" w:rsidR="002A68CD" w:rsidRPr="005C6B54" w:rsidRDefault="002A68CD" w:rsidP="004A772C">
            <w:pPr>
              <w:rPr>
                <w:rFonts w:ascii="Century Gothic" w:hAnsi="Century Gothic" w:cs="Tahoma"/>
                <w:sz w:val="18"/>
                <w:szCs w:val="36"/>
              </w:rPr>
            </w:pPr>
            <w:r w:rsidRPr="005C6B54">
              <w:rPr>
                <w:rFonts w:ascii="Century Gothic" w:hAnsi="Century Gothic" w:cs="Tahoma"/>
                <w:sz w:val="18"/>
                <w:szCs w:val="36"/>
              </w:rPr>
              <w:t>datum:</w:t>
            </w:r>
          </w:p>
        </w:tc>
        <w:tc>
          <w:tcPr>
            <w:tcW w:w="2414" w:type="dxa"/>
          </w:tcPr>
          <w:p w14:paraId="6C0C58DC" w14:textId="77777777" w:rsidR="002A68CD" w:rsidRPr="005C6B54" w:rsidRDefault="002A68CD" w:rsidP="004A772C">
            <w:pPr>
              <w:rPr>
                <w:rFonts w:ascii="Century Gothic" w:hAnsi="Century Gothic" w:cs="Tahoma"/>
                <w:sz w:val="18"/>
                <w:szCs w:val="36"/>
              </w:rPr>
            </w:pPr>
          </w:p>
        </w:tc>
      </w:tr>
    </w:tbl>
    <w:p w14:paraId="64BA15EC" w14:textId="77777777" w:rsidR="002A68CD" w:rsidRDefault="002A68CD" w:rsidP="002A68CD">
      <w:pPr>
        <w:rPr>
          <w:rStyle w:val="CharacterStyle1"/>
          <w:rFonts w:ascii="Century Gothic" w:hAnsi="Century Gothic" w:cs="Arial"/>
          <w:b/>
          <w:iCs/>
          <w:spacing w:val="-2"/>
          <w:sz w:val="24"/>
          <w:szCs w:val="24"/>
        </w:rPr>
      </w:pPr>
    </w:p>
    <w:tbl>
      <w:tblPr>
        <w:tblW w:w="9336" w:type="dxa"/>
        <w:tblBorders>
          <w:top w:val="single" w:sz="4" w:space="0" w:color="97BA33"/>
          <w:left w:val="single" w:sz="4" w:space="0" w:color="97BA33"/>
          <w:bottom w:val="single" w:sz="4" w:space="0" w:color="97BA33"/>
          <w:right w:val="single" w:sz="4" w:space="0" w:color="97BA33"/>
          <w:insideH w:val="single" w:sz="4" w:space="0" w:color="97BA33"/>
          <w:insideV w:val="single" w:sz="4" w:space="0" w:color="97BA33"/>
        </w:tblBorders>
        <w:tblLook w:val="04A0" w:firstRow="1" w:lastRow="0" w:firstColumn="1" w:lastColumn="0" w:noHBand="0" w:noVBand="1"/>
      </w:tblPr>
      <w:tblGrid>
        <w:gridCol w:w="9336"/>
      </w:tblGrid>
      <w:tr w:rsidR="002A68CD" w:rsidRPr="006334AA" w14:paraId="37AF86BC" w14:textId="77777777" w:rsidTr="004A772C">
        <w:trPr>
          <w:trHeight w:val="294"/>
        </w:trPr>
        <w:tc>
          <w:tcPr>
            <w:tcW w:w="9336" w:type="dxa"/>
          </w:tcPr>
          <w:p w14:paraId="51E7FDF6" w14:textId="77777777" w:rsidR="002A68CD" w:rsidRPr="00DF2AAF" w:rsidRDefault="002A68CD" w:rsidP="004A772C">
            <w:pPr>
              <w:pStyle w:val="Style1"/>
              <w:ind w:right="-2"/>
              <w:rPr>
                <w:rFonts w:ascii="Century Gothic" w:hAnsi="Century Gothic" w:cs="Tahoma"/>
                <w:sz w:val="36"/>
                <w:szCs w:val="36"/>
              </w:rPr>
            </w:pPr>
            <w:r w:rsidRPr="00DF2AAF">
              <w:rPr>
                <w:rFonts w:ascii="Century Gothic" w:hAnsi="Century Gothic" w:cs="Tahoma"/>
                <w:sz w:val="36"/>
                <w:szCs w:val="36"/>
              </w:rPr>
              <w:t>259 beschrijving type 9 -  bemiddelaar</w:t>
            </w:r>
          </w:p>
          <w:p w14:paraId="4C06B08A" w14:textId="77777777" w:rsidR="002A68CD" w:rsidRPr="006334AA" w:rsidRDefault="002A68CD" w:rsidP="004A772C">
            <w:pPr>
              <w:rPr>
                <w:rFonts w:ascii="Century Gothic" w:hAnsi="Century Gothic" w:cs="Arial"/>
                <w:b/>
                <w:i/>
              </w:rPr>
            </w:pPr>
            <w:r w:rsidRPr="00347CDD">
              <w:rPr>
                <w:rFonts w:ascii="Century Gothic" w:hAnsi="Century Gothic" w:cs="Arial"/>
                <w:b/>
                <w:i/>
              </w:rPr>
              <w:br/>
            </w:r>
            <w:r w:rsidRPr="00301E59">
              <w:rPr>
                <w:rFonts w:ascii="Century Gothic" w:hAnsi="Century Gothic" w:cs="Arial"/>
                <w:b/>
                <w:i/>
              </w:rPr>
              <w:t>Opdracht</w:t>
            </w:r>
          </w:p>
        </w:tc>
      </w:tr>
      <w:tr w:rsidR="002A68CD" w:rsidRPr="00185F9F" w14:paraId="31EAEDAF" w14:textId="77777777" w:rsidTr="004A772C">
        <w:trPr>
          <w:trHeight w:val="1776"/>
        </w:trPr>
        <w:tc>
          <w:tcPr>
            <w:tcW w:w="9336" w:type="dxa"/>
          </w:tcPr>
          <w:p w14:paraId="63D0A3A6" w14:textId="77777777" w:rsidR="002A68CD" w:rsidRPr="00CB6992" w:rsidRDefault="002A68CD" w:rsidP="004A772C">
            <w:pPr>
              <w:ind w:left="465"/>
              <w:rPr>
                <w:rFonts w:ascii="Century Gothic" w:hAnsi="Century Gothic" w:cs="Arial"/>
                <w:i/>
              </w:rPr>
            </w:pPr>
          </w:p>
          <w:p w14:paraId="727BA180" w14:textId="77777777" w:rsidR="00804384" w:rsidRPr="00CB6992" w:rsidRDefault="00804384" w:rsidP="00804384">
            <w:pPr>
              <w:pStyle w:val="Normaal"/>
              <w:ind w:left="465"/>
              <w:rPr>
                <w:rFonts w:ascii="Century Gothic" w:hAnsi="Century Gothic" w:cs="Arial"/>
                <w:i/>
              </w:rPr>
            </w:pPr>
            <w:r w:rsidRPr="00CB6992">
              <w:rPr>
                <w:rFonts w:ascii="Century Gothic" w:hAnsi="Century Gothic" w:cs="Arial"/>
                <w:i/>
              </w:rPr>
              <w:t xml:space="preserve">Op basis van de door jou ingevulde </w:t>
            </w:r>
            <w:r>
              <w:rPr>
                <w:rFonts w:ascii="Century Gothic" w:hAnsi="Century Gothic" w:cs="Arial"/>
                <w:i/>
              </w:rPr>
              <w:t xml:space="preserve">persoonstypentest, weet je nu welk type </w:t>
            </w:r>
            <w:r w:rsidRPr="00CB6992">
              <w:rPr>
                <w:rFonts w:ascii="Century Gothic" w:hAnsi="Century Gothic" w:cs="Arial"/>
                <w:i/>
              </w:rPr>
              <w:t>het sterkst bij jouw karakter past. De eigen</w:t>
            </w:r>
            <w:r>
              <w:rPr>
                <w:rFonts w:ascii="Century Gothic" w:hAnsi="Century Gothic" w:cs="Arial"/>
                <w:i/>
              </w:rPr>
              <w:t>schappen behorende bij dit type</w:t>
            </w:r>
            <w:r w:rsidRPr="00CB6992">
              <w:rPr>
                <w:rFonts w:ascii="Century Gothic" w:hAnsi="Century Gothic" w:cs="Arial"/>
                <w:i/>
              </w:rPr>
              <w:t xml:space="preserve"> zijn hieronder weergegeven. </w:t>
            </w:r>
          </w:p>
          <w:p w14:paraId="0BEFA8EF" w14:textId="77777777" w:rsidR="00804384" w:rsidRDefault="00804384" w:rsidP="00804384">
            <w:pPr>
              <w:pStyle w:val="Normaal"/>
              <w:ind w:left="465"/>
              <w:rPr>
                <w:rFonts w:ascii="Century Gothic" w:hAnsi="Century Gothic" w:cs="Arial"/>
                <w:i/>
              </w:rPr>
            </w:pPr>
            <w:r w:rsidRPr="00CB6992">
              <w:rPr>
                <w:rFonts w:ascii="Century Gothic" w:hAnsi="Century Gothic" w:cs="Arial"/>
                <w:i/>
              </w:rPr>
              <w:t>De opdracht aan jou is nu dat je in deze omschrijving de kenmerken die je in jezelf herkent (ofwel met een markeerstift, ofwel met de functie in Word) markeert.</w:t>
            </w:r>
          </w:p>
          <w:p w14:paraId="04308F00" w14:textId="77777777" w:rsidR="00804384" w:rsidRDefault="00804384" w:rsidP="00804384">
            <w:pPr>
              <w:pStyle w:val="Normaal"/>
              <w:ind w:left="465"/>
              <w:rPr>
                <w:rFonts w:ascii="Century Gothic" w:hAnsi="Century Gothic" w:cs="Arial"/>
                <w:i/>
              </w:rPr>
            </w:pPr>
          </w:p>
          <w:p w14:paraId="55EAB2FD" w14:textId="77777777" w:rsidR="00804384" w:rsidRDefault="00804384" w:rsidP="00804384">
            <w:pPr>
              <w:pStyle w:val="Normaal"/>
              <w:ind w:left="465"/>
              <w:rPr>
                <w:rFonts w:ascii="Century Gothic" w:hAnsi="Century Gothic" w:cs="Arial"/>
                <w:i/>
              </w:rPr>
            </w:pPr>
            <w:bookmarkStart w:id="0" w:name="OLE_LINK1"/>
            <w:bookmarkStart w:id="1" w:name="OLE_LINK2"/>
            <w:r>
              <w:rPr>
                <w:rFonts w:ascii="Century Gothic" w:hAnsi="Century Gothic" w:cs="Arial"/>
                <w:i/>
              </w:rPr>
              <w:t>Vul naam en datum in, sla het document op en stuur deze naar jouw coach.</w:t>
            </w:r>
          </w:p>
          <w:p w14:paraId="1D402BAD" w14:textId="77777777" w:rsidR="002A68CD" w:rsidRDefault="002A68CD" w:rsidP="004A772C">
            <w:pPr>
              <w:ind w:left="465"/>
              <w:rPr>
                <w:rFonts w:ascii="Century Gothic" w:hAnsi="Century Gothic" w:cs="Arial"/>
                <w:i/>
              </w:rPr>
            </w:pPr>
            <w:bookmarkStart w:id="2" w:name="_GoBack"/>
            <w:bookmarkEnd w:id="0"/>
            <w:bookmarkEnd w:id="1"/>
            <w:bookmarkEnd w:id="2"/>
          </w:p>
          <w:p w14:paraId="41D85F18" w14:textId="77777777" w:rsidR="002A68CD" w:rsidRPr="00F06613" w:rsidRDefault="002A68CD" w:rsidP="004A772C">
            <w:pPr>
              <w:pStyle w:val="Voettekst"/>
              <w:ind w:left="426"/>
              <w:rPr>
                <w:rFonts w:ascii="Century Gothic" w:hAnsi="Century Gothic"/>
                <w:b/>
                <w:i/>
                <w:sz w:val="16"/>
              </w:rPr>
            </w:pPr>
            <w:r w:rsidRPr="00F06613">
              <w:rPr>
                <w:rFonts w:ascii="Century Gothic" w:hAnsi="Century Gothic"/>
                <w:b/>
                <w:i/>
                <w:sz w:val="16"/>
              </w:rPr>
              <w:t>Tekstbron: De Kernkwaliteiten va</w:t>
            </w:r>
            <w:r>
              <w:rPr>
                <w:rFonts w:ascii="Century Gothic" w:hAnsi="Century Gothic"/>
                <w:b/>
                <w:i/>
                <w:sz w:val="16"/>
              </w:rPr>
              <w:t>n het Enneagram – Daniel Ofman en</w:t>
            </w:r>
            <w:r w:rsidRPr="00F06613">
              <w:rPr>
                <w:rFonts w:ascii="Century Gothic" w:hAnsi="Century Gothic"/>
                <w:b/>
                <w:i/>
                <w:sz w:val="16"/>
              </w:rPr>
              <w:t xml:space="preserve"> Rita van der Weck</w:t>
            </w:r>
          </w:p>
          <w:p w14:paraId="24C4EDFE" w14:textId="77777777" w:rsidR="002A68CD" w:rsidRPr="00185F9F" w:rsidRDefault="002A68CD" w:rsidP="004A772C">
            <w:pPr>
              <w:ind w:left="465"/>
              <w:rPr>
                <w:rFonts w:ascii="Century Gothic" w:hAnsi="Century Gothic" w:cs="Arial"/>
              </w:rPr>
            </w:pPr>
          </w:p>
        </w:tc>
      </w:tr>
    </w:tbl>
    <w:p w14:paraId="1CAD2632" w14:textId="77777777" w:rsidR="002A68CD" w:rsidRDefault="002A68CD" w:rsidP="002A68CD">
      <w:pPr>
        <w:rPr>
          <w:rStyle w:val="CharacterStyle1"/>
          <w:rFonts w:ascii="Century Gothic" w:hAnsi="Century Gothic" w:cs="Arial"/>
          <w:b/>
          <w:iCs/>
          <w:spacing w:val="-2"/>
          <w:sz w:val="24"/>
          <w:szCs w:val="24"/>
        </w:rPr>
      </w:pPr>
    </w:p>
    <w:p w14:paraId="399F1AEA" w14:textId="77777777" w:rsidR="002A68CD" w:rsidRDefault="002A68CD" w:rsidP="002A68CD">
      <w:pPr>
        <w:rPr>
          <w:rStyle w:val="CharacterStyle1"/>
          <w:rFonts w:ascii="Century Gothic" w:hAnsi="Century Gothic" w:cs="Arial"/>
          <w:b/>
          <w:iCs/>
          <w:spacing w:val="-2"/>
          <w:sz w:val="24"/>
          <w:szCs w:val="24"/>
        </w:rPr>
      </w:pPr>
    </w:p>
    <w:p w14:paraId="27D8592D" w14:textId="77777777" w:rsidR="002A68CD" w:rsidRDefault="002A68CD" w:rsidP="002A68CD">
      <w:pPr>
        <w:rPr>
          <w:rStyle w:val="CharacterStyle1"/>
          <w:rFonts w:ascii="Century Gothic" w:hAnsi="Century Gothic" w:cs="Arial"/>
          <w:b/>
          <w:iCs/>
          <w:spacing w:val="-2"/>
          <w:sz w:val="24"/>
          <w:szCs w:val="24"/>
        </w:rPr>
      </w:pPr>
    </w:p>
    <w:p w14:paraId="31E1E8D8" w14:textId="77777777" w:rsidR="002A68CD" w:rsidRPr="00B307D4" w:rsidRDefault="002A68CD" w:rsidP="002A68CD">
      <w:pPr>
        <w:rPr>
          <w:rStyle w:val="CharacterStyle1"/>
        </w:rPr>
      </w:pPr>
      <w:r>
        <w:rPr>
          <w:rStyle w:val="CharacterStyle1"/>
          <w:rFonts w:ascii="Century Gothic" w:hAnsi="Century Gothic" w:cs="Arial"/>
          <w:b/>
          <w:iCs/>
          <w:spacing w:val="-2"/>
          <w:sz w:val="24"/>
          <w:szCs w:val="24"/>
        </w:rPr>
        <w:t xml:space="preserve">Type 9 </w:t>
      </w:r>
      <w:r w:rsidRPr="00B307D4">
        <w:rPr>
          <w:rStyle w:val="CharacterStyle1"/>
          <w:rFonts w:ascii="Century Gothic" w:hAnsi="Century Gothic" w:cs="Arial"/>
          <w:b/>
          <w:iCs/>
          <w:spacing w:val="-2"/>
          <w:sz w:val="24"/>
          <w:szCs w:val="24"/>
        </w:rPr>
        <w:t>De Bemiddelaar</w:t>
      </w:r>
    </w:p>
    <w:p w14:paraId="42AE639C" w14:textId="77777777" w:rsidR="002A68CD" w:rsidRPr="00B307D4" w:rsidRDefault="002A68CD" w:rsidP="002A68CD">
      <w:pPr>
        <w:rPr>
          <w:rStyle w:val="CharacterStyle1"/>
        </w:rPr>
      </w:pPr>
    </w:p>
    <w:p w14:paraId="373039E7" w14:textId="77777777" w:rsidR="002A68CD" w:rsidRPr="00B307D4" w:rsidRDefault="002A68CD" w:rsidP="002A68CD">
      <w:pPr>
        <w:rPr>
          <w:rFonts w:ascii="Century Gothic" w:hAnsi="Century Gothic" w:cs="Arial"/>
          <w:i/>
        </w:rPr>
      </w:pPr>
      <w:r w:rsidRPr="00B307D4">
        <w:rPr>
          <w:rStyle w:val="CharacterStyle1"/>
          <w:rFonts w:ascii="Century Gothic" w:hAnsi="Century Gothic" w:cs="Arial"/>
          <w:i/>
          <w:iCs/>
          <w:spacing w:val="-2"/>
        </w:rPr>
        <w:t xml:space="preserve">Als ik op tijd mijn natje en mijn droogje </w:t>
      </w:r>
      <w:r w:rsidRPr="00B307D4">
        <w:rPr>
          <w:rStyle w:val="CharacterStyle1"/>
          <w:rFonts w:ascii="Century Gothic" w:hAnsi="Century Gothic" w:cs="Arial"/>
          <w:i/>
          <w:spacing w:val="-2"/>
        </w:rPr>
        <w:t xml:space="preserve">krijg </w:t>
      </w:r>
      <w:r w:rsidRPr="00B307D4">
        <w:rPr>
          <w:rStyle w:val="CharacterStyle1"/>
          <w:rFonts w:ascii="Century Gothic" w:hAnsi="Century Gothic" w:cs="Arial"/>
          <w:i/>
          <w:iCs/>
          <w:spacing w:val="-2"/>
        </w:rPr>
        <w:t xml:space="preserve">dan hoor je </w:t>
      </w:r>
      <w:r w:rsidRPr="00B307D4">
        <w:rPr>
          <w:rStyle w:val="CharacterStyle1"/>
          <w:rFonts w:ascii="Century Gothic" w:hAnsi="Century Gothic" w:cs="Arial"/>
          <w:i/>
          <w:spacing w:val="-2"/>
        </w:rPr>
        <w:t xml:space="preserve">mij </w:t>
      </w:r>
      <w:r w:rsidRPr="00B307D4">
        <w:rPr>
          <w:rStyle w:val="CharacterStyle1"/>
          <w:rFonts w:ascii="Century Gothic" w:hAnsi="Century Gothic" w:cs="Arial"/>
          <w:i/>
          <w:iCs/>
          <w:spacing w:val="6"/>
        </w:rPr>
        <w:t xml:space="preserve">niet klagen. Nee, echt waar, ik ben een tevreden mens. </w:t>
      </w:r>
      <w:r w:rsidRPr="00B307D4">
        <w:rPr>
          <w:rStyle w:val="CharacterStyle1"/>
          <w:rFonts w:ascii="Century Gothic" w:hAnsi="Century Gothic" w:cs="Arial"/>
          <w:i/>
          <w:iCs/>
          <w:spacing w:val="-5"/>
        </w:rPr>
        <w:t xml:space="preserve">Ik sta nou al 42 jaar in de winkel, eerst alleen en de laatste 30  </w:t>
      </w:r>
      <w:r w:rsidRPr="00B307D4">
        <w:rPr>
          <w:rStyle w:val="CharacterStyle1"/>
          <w:rFonts w:ascii="Century Gothic" w:hAnsi="Century Gothic" w:cs="Arial"/>
          <w:i/>
          <w:iCs/>
          <w:spacing w:val="3"/>
        </w:rPr>
        <w:t xml:space="preserve">jaar met mijn vrouw en dat bevalt me nog steeds uitstekend. </w:t>
      </w:r>
      <w:r w:rsidRPr="00B307D4">
        <w:rPr>
          <w:rStyle w:val="CharacterStyle1"/>
          <w:rFonts w:ascii="Century Gothic" w:hAnsi="Century Gothic" w:cs="Arial"/>
          <w:i/>
          <w:iCs/>
          <w:spacing w:val="-6"/>
        </w:rPr>
        <w:t xml:space="preserve">Het is afwisselend werk hè, elke dag is toch weer anders. Ja, dat is </w:t>
      </w:r>
      <w:r w:rsidRPr="00B307D4">
        <w:rPr>
          <w:rStyle w:val="CharacterStyle1"/>
          <w:rFonts w:ascii="Century Gothic" w:hAnsi="Century Gothic" w:cs="Arial"/>
          <w:i/>
          <w:iCs/>
          <w:spacing w:val="-4"/>
        </w:rPr>
        <w:t>toch wel mooi aan dit werk, die afwisseling. En als ik dan de win</w:t>
      </w:r>
      <w:r w:rsidRPr="00B307D4">
        <w:rPr>
          <w:rStyle w:val="CharacterStyle1"/>
          <w:rFonts w:ascii="Century Gothic" w:hAnsi="Century Gothic" w:cs="Arial"/>
          <w:i/>
          <w:iCs/>
          <w:spacing w:val="-4"/>
        </w:rPr>
        <w:softHyphen/>
      </w:r>
      <w:r w:rsidRPr="00B307D4">
        <w:rPr>
          <w:rStyle w:val="CharacterStyle1"/>
          <w:rFonts w:ascii="Century Gothic" w:hAnsi="Century Gothic" w:cs="Arial"/>
          <w:i/>
          <w:iCs/>
        </w:rPr>
        <w:t>kel dicht doe dan is het tijd voor de duifjes, hè.</w:t>
      </w:r>
    </w:p>
    <w:p w14:paraId="502A31C7" w14:textId="77777777" w:rsidR="002A68CD" w:rsidRPr="00B307D4" w:rsidRDefault="002A68CD" w:rsidP="002A68CD">
      <w:pPr>
        <w:rPr>
          <w:rFonts w:ascii="Century Gothic" w:hAnsi="Century Gothic" w:cs="Arial"/>
        </w:rPr>
      </w:pPr>
    </w:p>
    <w:p w14:paraId="7DC4777B" w14:textId="77777777" w:rsidR="002A68CD" w:rsidRPr="00B307D4" w:rsidRDefault="002A68CD" w:rsidP="002A68CD">
      <w:pPr>
        <w:rPr>
          <w:rStyle w:val="CharacterStyle1"/>
        </w:rPr>
      </w:pPr>
      <w:r w:rsidRPr="00B307D4">
        <w:rPr>
          <w:rStyle w:val="CharacterStyle1"/>
          <w:rFonts w:ascii="Century Gothic" w:hAnsi="Century Gothic" w:cs="Arial"/>
          <w:b/>
          <w:i/>
        </w:rPr>
        <w:t>Globale beschrijving van een negen</w:t>
      </w:r>
    </w:p>
    <w:p w14:paraId="7528A1DE" w14:textId="77777777" w:rsidR="002A68CD" w:rsidRPr="00B307D4" w:rsidRDefault="002A68CD" w:rsidP="002A68CD">
      <w:pPr>
        <w:rPr>
          <w:rFonts w:ascii="Century Gothic" w:hAnsi="Century Gothic" w:cs="Arial"/>
        </w:rPr>
      </w:pPr>
      <w:r w:rsidRPr="00B307D4">
        <w:rPr>
          <w:rStyle w:val="CharacterStyle1"/>
          <w:rFonts w:ascii="Century Gothic" w:hAnsi="Century Gothic" w:cs="Arial"/>
          <w:spacing w:val="-1"/>
        </w:rPr>
        <w:t>Ik kan alle standpunten overzien. Ik houd niet van conflic</w:t>
      </w:r>
      <w:r w:rsidRPr="00B307D4">
        <w:rPr>
          <w:rStyle w:val="CharacterStyle1"/>
          <w:rFonts w:ascii="Century Gothic" w:hAnsi="Century Gothic" w:cs="Arial"/>
          <w:spacing w:val="-1"/>
        </w:rPr>
        <w:softHyphen/>
      </w:r>
      <w:r w:rsidRPr="00B307D4">
        <w:rPr>
          <w:rStyle w:val="CharacterStyle1"/>
          <w:rFonts w:ascii="Century Gothic" w:hAnsi="Century Gothic" w:cs="Arial"/>
          <w:spacing w:val="-2"/>
        </w:rPr>
        <w:t>ten en leef volgens het motto: leven en laten leven. Proble</w:t>
      </w:r>
      <w:r w:rsidRPr="00B307D4">
        <w:rPr>
          <w:rStyle w:val="CharacterStyle1"/>
          <w:rFonts w:ascii="Century Gothic" w:hAnsi="Century Gothic" w:cs="Arial"/>
          <w:spacing w:val="-2"/>
        </w:rPr>
        <w:softHyphen/>
      </w:r>
      <w:r w:rsidRPr="00B307D4">
        <w:rPr>
          <w:rStyle w:val="CharacterStyle1"/>
          <w:rFonts w:ascii="Century Gothic" w:hAnsi="Century Gothic" w:cs="Arial"/>
        </w:rPr>
        <w:t>men kan ik gewoon wegredeneren. Ik kan wat te gemak</w:t>
      </w:r>
      <w:r w:rsidRPr="00B307D4">
        <w:rPr>
          <w:rStyle w:val="CharacterStyle1"/>
          <w:rFonts w:ascii="Century Gothic" w:hAnsi="Century Gothic" w:cs="Arial"/>
        </w:rPr>
        <w:softHyphen/>
      </w:r>
      <w:r w:rsidRPr="00B307D4">
        <w:rPr>
          <w:rStyle w:val="CharacterStyle1"/>
          <w:rFonts w:ascii="Century Gothic" w:hAnsi="Century Gothic" w:cs="Arial"/>
          <w:spacing w:val="-4"/>
        </w:rPr>
        <w:t xml:space="preserve">zuchtig zijn en te veel over mijn kant laten gaan. Soms kom </w:t>
      </w:r>
      <w:r w:rsidRPr="00B307D4">
        <w:rPr>
          <w:rStyle w:val="CharacterStyle1"/>
          <w:rFonts w:ascii="Century Gothic" w:hAnsi="Century Gothic" w:cs="Arial"/>
        </w:rPr>
        <w:t xml:space="preserve">ik besluiteloos over, omdat ik van alle opties de voor- en </w:t>
      </w:r>
      <w:r w:rsidRPr="00B307D4">
        <w:rPr>
          <w:rStyle w:val="CharacterStyle1"/>
          <w:rFonts w:ascii="Century Gothic" w:hAnsi="Century Gothic" w:cs="Arial"/>
          <w:spacing w:val="-1"/>
        </w:rPr>
        <w:t>nadelen kan zien. Ik kan meestal met iedereen opschieten.</w:t>
      </w:r>
      <w:r w:rsidRPr="00B307D4">
        <w:rPr>
          <w:rFonts w:ascii="Century Gothic" w:hAnsi="Century Gothic" w:cs="Arial"/>
        </w:rPr>
        <w:t xml:space="preserve"> </w:t>
      </w:r>
    </w:p>
    <w:p w14:paraId="32D6A8FA" w14:textId="77777777" w:rsidR="002A68CD" w:rsidRPr="00B307D4" w:rsidRDefault="002A68CD" w:rsidP="002A68CD">
      <w:pPr>
        <w:rPr>
          <w:rStyle w:val="CharacterStyle1"/>
        </w:rPr>
      </w:pPr>
      <w:r w:rsidRPr="00B307D4">
        <w:rPr>
          <w:rStyle w:val="CharacterStyle1"/>
          <w:rFonts w:ascii="Century Gothic" w:hAnsi="Century Gothic" w:cs="Arial"/>
        </w:rPr>
        <w:t>Ik heb een hekel om me te haasten of wanneer anderen druk op me uitoefenen. Ik vind het prettig als iedereen te</w:t>
      </w:r>
      <w:r w:rsidRPr="00B307D4">
        <w:rPr>
          <w:rStyle w:val="CharacterStyle1"/>
          <w:rFonts w:ascii="Century Gothic" w:hAnsi="Century Gothic" w:cs="Arial"/>
        </w:rPr>
        <w:softHyphen/>
      </w:r>
      <w:r w:rsidRPr="00B307D4">
        <w:rPr>
          <w:rStyle w:val="CharacterStyle1"/>
          <w:rFonts w:ascii="Century Gothic" w:hAnsi="Century Gothic" w:cs="Arial"/>
          <w:spacing w:val="-1"/>
        </w:rPr>
        <w:t xml:space="preserve">vreden is. Ik heb vaak moeite om ergens aan te beginnen. </w:t>
      </w:r>
      <w:r w:rsidRPr="00B307D4">
        <w:rPr>
          <w:rStyle w:val="CharacterStyle1"/>
          <w:rFonts w:ascii="Century Gothic" w:hAnsi="Century Gothic" w:cs="Arial"/>
          <w:spacing w:val="-3"/>
        </w:rPr>
        <w:t>Maar als ik eenmaal begonnen ben, dan blijf ik gaan. Wan</w:t>
      </w:r>
      <w:r w:rsidRPr="00B307D4">
        <w:rPr>
          <w:rStyle w:val="CharacterStyle1"/>
          <w:rFonts w:ascii="Century Gothic" w:hAnsi="Century Gothic" w:cs="Arial"/>
          <w:spacing w:val="-3"/>
        </w:rPr>
        <w:softHyphen/>
      </w:r>
      <w:r w:rsidRPr="00B307D4">
        <w:rPr>
          <w:rStyle w:val="CharacterStyle1"/>
          <w:rFonts w:ascii="Century Gothic" w:hAnsi="Century Gothic" w:cs="Arial"/>
          <w:spacing w:val="-2"/>
        </w:rPr>
        <w:t xml:space="preserve">neer ik het heel druk heb, heb ik de neiging mijn aandacht </w:t>
      </w:r>
      <w:r w:rsidRPr="00B307D4">
        <w:rPr>
          <w:rStyle w:val="CharacterStyle1"/>
          <w:rFonts w:ascii="Century Gothic" w:hAnsi="Century Gothic" w:cs="Arial"/>
        </w:rPr>
        <w:t>te versnipperen en onbelangrijke dingen te gaan doen.</w:t>
      </w:r>
    </w:p>
    <w:p w14:paraId="701D44E0" w14:textId="77777777" w:rsidR="002A68CD" w:rsidRPr="00B307D4" w:rsidRDefault="002A68CD" w:rsidP="002A68CD">
      <w:pPr>
        <w:rPr>
          <w:rStyle w:val="CharacterStyle1"/>
        </w:rPr>
      </w:pPr>
    </w:p>
    <w:p w14:paraId="2DE83F36" w14:textId="77777777" w:rsidR="002A68CD" w:rsidRPr="00B307D4" w:rsidRDefault="002A68CD" w:rsidP="002A68CD">
      <w:pPr>
        <w:rPr>
          <w:rFonts w:ascii="Century Gothic" w:hAnsi="Century Gothic" w:cs="Arial"/>
          <w:b/>
          <w:i/>
        </w:rPr>
      </w:pPr>
      <w:r w:rsidRPr="00B307D4">
        <w:rPr>
          <w:rFonts w:ascii="Century Gothic" w:hAnsi="Century Gothic" w:cs="Arial"/>
          <w:b/>
          <w:i/>
        </w:rPr>
        <w:t>Gedetailleerde beschrijving van een negen</w:t>
      </w:r>
    </w:p>
    <w:p w14:paraId="41CDBB95" w14:textId="77777777" w:rsidR="002A68CD" w:rsidRPr="00B307D4" w:rsidRDefault="002A68CD" w:rsidP="002A68CD">
      <w:pPr>
        <w:rPr>
          <w:rStyle w:val="CharacterStyle1"/>
        </w:rPr>
      </w:pPr>
      <w:r w:rsidRPr="00B307D4">
        <w:rPr>
          <w:rStyle w:val="CharacterStyle1"/>
          <w:rFonts w:ascii="Century Gothic" w:hAnsi="Century Gothic" w:cs="Arial"/>
          <w:spacing w:val="-2"/>
        </w:rPr>
        <w:t xml:space="preserve">Ik ga als vanzelf in iemand anders schoenen staan. Ik voel alles aan, alle verschillende standpunten. Bij discussies zal </w:t>
      </w:r>
      <w:r w:rsidRPr="00B307D4">
        <w:rPr>
          <w:rStyle w:val="CharacterStyle1"/>
          <w:rFonts w:ascii="Century Gothic" w:hAnsi="Century Gothic" w:cs="Arial"/>
        </w:rPr>
        <w:t>ik proberen de uiteenlopende meningen met elkaar te ver</w:t>
      </w:r>
      <w:r w:rsidRPr="00B307D4">
        <w:rPr>
          <w:rStyle w:val="CharacterStyle1"/>
          <w:rFonts w:ascii="Century Gothic" w:hAnsi="Century Gothic" w:cs="Arial"/>
        </w:rPr>
        <w:softHyphen/>
      </w:r>
      <w:r w:rsidRPr="00B307D4">
        <w:rPr>
          <w:rStyle w:val="CharacterStyle1"/>
          <w:rFonts w:ascii="Century Gothic" w:hAnsi="Century Gothic" w:cs="Arial"/>
          <w:spacing w:val="-1"/>
        </w:rPr>
        <w:t>zoenen. Dat maakt het voor mij soms wel lastig om te kie</w:t>
      </w:r>
      <w:r w:rsidRPr="00B307D4">
        <w:rPr>
          <w:rStyle w:val="CharacterStyle1"/>
          <w:rFonts w:ascii="Century Gothic" w:hAnsi="Century Gothic" w:cs="Arial"/>
          <w:spacing w:val="-1"/>
        </w:rPr>
        <w:softHyphen/>
      </w:r>
      <w:r w:rsidRPr="00B307D4">
        <w:rPr>
          <w:rStyle w:val="CharacterStyle1"/>
          <w:rFonts w:ascii="Century Gothic" w:hAnsi="Century Gothic" w:cs="Arial"/>
          <w:spacing w:val="-3"/>
        </w:rPr>
        <w:t xml:space="preserve">zen. Elke keuze slaat een deur dicht. Ook beslissingen over </w:t>
      </w:r>
      <w:r w:rsidRPr="00B307D4">
        <w:rPr>
          <w:rStyle w:val="CharacterStyle1"/>
          <w:rFonts w:ascii="Century Gothic" w:hAnsi="Century Gothic" w:cs="Arial"/>
          <w:spacing w:val="-5"/>
        </w:rPr>
        <w:t xml:space="preserve">mijn eigen leven vind ik moeilijk. Vaak maak ik de reis naar </w:t>
      </w:r>
      <w:r w:rsidRPr="00B307D4">
        <w:rPr>
          <w:rStyle w:val="CharacterStyle1"/>
          <w:rFonts w:ascii="Century Gothic" w:hAnsi="Century Gothic" w:cs="Arial"/>
        </w:rPr>
        <w:t xml:space="preserve">binnen niet ten einde. Dan zeg ik tegen mezelf: laat maar </w:t>
      </w:r>
      <w:r w:rsidRPr="00B307D4">
        <w:rPr>
          <w:rStyle w:val="CharacterStyle1"/>
          <w:rFonts w:ascii="Century Gothic" w:hAnsi="Century Gothic" w:cs="Arial"/>
          <w:spacing w:val="-2"/>
        </w:rPr>
        <w:t xml:space="preserve">zitten, we zien wel. Als ik echter mijn keuze gemaakt heb, </w:t>
      </w:r>
      <w:r w:rsidRPr="00B307D4">
        <w:rPr>
          <w:rStyle w:val="CharacterStyle1"/>
          <w:rFonts w:ascii="Century Gothic" w:hAnsi="Century Gothic" w:cs="Arial"/>
        </w:rPr>
        <w:t xml:space="preserve">dan laat ik me daar niet van afbrengen. Soms kom ik niet </w:t>
      </w:r>
      <w:r w:rsidRPr="00B307D4">
        <w:rPr>
          <w:rStyle w:val="CharacterStyle1"/>
          <w:rFonts w:ascii="Century Gothic" w:hAnsi="Century Gothic" w:cs="Arial"/>
          <w:spacing w:val="-1"/>
        </w:rPr>
        <w:t xml:space="preserve">aan de dingen toe, omdat ik mijn energie versnipper. Geef </w:t>
      </w:r>
      <w:r w:rsidRPr="00B307D4">
        <w:rPr>
          <w:rStyle w:val="CharacterStyle1"/>
          <w:rFonts w:ascii="Century Gothic" w:hAnsi="Century Gothic" w:cs="Arial"/>
        </w:rPr>
        <w:t xml:space="preserve">mij </w:t>
      </w:r>
      <w:r w:rsidRPr="00B307D4">
        <w:rPr>
          <w:rStyle w:val="CharacterStyle1"/>
          <w:rFonts w:ascii="Century Gothic" w:hAnsi="Century Gothic" w:cs="Arial"/>
        </w:rPr>
        <w:lastRenderedPageBreak/>
        <w:t xml:space="preserve">keuzemogelijkheden, en dan vooral de dingen die ik </w:t>
      </w:r>
      <w:r w:rsidRPr="00B307D4">
        <w:rPr>
          <w:rStyle w:val="CharacterStyle1"/>
          <w:rFonts w:ascii="Century Gothic" w:hAnsi="Century Gothic" w:cs="Arial"/>
          <w:spacing w:val="-2"/>
        </w:rPr>
        <w:t xml:space="preserve">niet wil. Ik weet vaak beter wat ik niet wil, dan wat ik wel </w:t>
      </w:r>
      <w:r w:rsidRPr="00B307D4">
        <w:rPr>
          <w:rStyle w:val="CharacterStyle1"/>
          <w:rFonts w:ascii="Century Gothic" w:hAnsi="Century Gothic" w:cs="Arial"/>
        </w:rPr>
        <w:t>wil. Kan ik schrappen. Eigenlijk is het ook allemaal wel goed, ik ben tevreden.</w:t>
      </w:r>
    </w:p>
    <w:p w14:paraId="0CA2091E" w14:textId="36E9CC85" w:rsidR="002A68CD" w:rsidRPr="00B307D4" w:rsidRDefault="002A68CD" w:rsidP="002A68CD">
      <w:pPr>
        <w:rPr>
          <w:rStyle w:val="CharacterStyle1"/>
        </w:rPr>
      </w:pPr>
      <w:r w:rsidRPr="00B307D4">
        <w:rPr>
          <w:rStyle w:val="CharacterStyle1"/>
          <w:rFonts w:ascii="Century Gothic" w:hAnsi="Century Gothic" w:cs="Arial"/>
          <w:spacing w:val="-2"/>
        </w:rPr>
        <w:t>Intuïtief kan ik me heel goed in anderen inleven en bele</w:t>
      </w:r>
      <w:r w:rsidRPr="00B307D4">
        <w:rPr>
          <w:rStyle w:val="CharacterStyle1"/>
          <w:rFonts w:ascii="Century Gothic" w:hAnsi="Century Gothic" w:cs="Arial"/>
          <w:spacing w:val="-2"/>
        </w:rPr>
        <w:softHyphen/>
        <w:t xml:space="preserve">ven wat er in anderen omgaat. Het gevaar hiervan is dat ik </w:t>
      </w:r>
      <w:r w:rsidRPr="00B307D4">
        <w:rPr>
          <w:rStyle w:val="CharacterStyle1"/>
          <w:rFonts w:ascii="Century Gothic" w:hAnsi="Century Gothic" w:cs="Arial"/>
        </w:rPr>
        <w:t>soms meer bezig ben met wat anderen ervaren en verlan</w:t>
      </w:r>
      <w:r w:rsidRPr="00B307D4">
        <w:rPr>
          <w:rStyle w:val="CharacterStyle1"/>
          <w:rFonts w:ascii="Century Gothic" w:hAnsi="Century Gothic" w:cs="Arial"/>
        </w:rPr>
        <w:softHyphen/>
        <w:t xml:space="preserve">gen, dan met mijn eigen innerlijk. </w:t>
      </w:r>
      <w:r w:rsidRPr="00B307D4">
        <w:rPr>
          <w:rFonts w:ascii="Century Gothic" w:hAnsi="Century Gothic" w:cs="Arial"/>
        </w:rPr>
        <w:t xml:space="preserve">Bij conflicten heb ik de neiging me terug te trekken. </w:t>
      </w:r>
      <w:r w:rsidRPr="00B307D4">
        <w:rPr>
          <w:rFonts w:ascii="Century Gothic" w:hAnsi="Century Gothic" w:cs="Arial"/>
          <w:spacing w:val="-1"/>
        </w:rPr>
        <w:t>Wanneer ik het niet eens ben met iets, toon ik dat soms in</w:t>
      </w:r>
      <w:r>
        <w:rPr>
          <w:rFonts w:ascii="Century Gothic" w:hAnsi="Century Gothic" w:cs="Arial"/>
          <w:noProof/>
        </w:rPr>
        <mc:AlternateContent>
          <mc:Choice Requires="wps">
            <w:drawing>
              <wp:anchor distT="0" distB="0" distL="0" distR="0" simplePos="0" relativeHeight="251659264" behindDoc="1" locked="0" layoutInCell="1" allowOverlap="1" wp14:anchorId="62EC38F2" wp14:editId="63650E7D">
                <wp:simplePos x="0" y="0"/>
                <wp:positionH relativeFrom="column">
                  <wp:posOffset>0</wp:posOffset>
                </wp:positionH>
                <wp:positionV relativeFrom="paragraph">
                  <wp:posOffset>5613400</wp:posOffset>
                </wp:positionV>
                <wp:extent cx="3289300" cy="139700"/>
                <wp:effectExtent l="0" t="0" r="0" b="0"/>
                <wp:wrapSquare wrapText="bothSides"/>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51760E" w14:textId="77777777" w:rsidR="002A68CD" w:rsidRDefault="002A68CD" w:rsidP="002A68CD">
                            <w:pPr>
                              <w:ind w:right="252"/>
                              <w:jc w:val="right"/>
                              <w:rPr>
                                <w:rFonts w:ascii="Arial" w:hAnsi="Arial" w:cs="Arial"/>
                                <w:spacing w:val="-8"/>
                                <w:sz w:val="16"/>
                                <w:szCs w:val="16"/>
                              </w:rPr>
                            </w:pPr>
                            <w:r>
                              <w:rPr>
                                <w:rFonts w:ascii="Arial" w:hAnsi="Arial" w:cs="Arial"/>
                                <w:spacing w:val="-8"/>
                                <w:sz w:val="16"/>
                                <w:szCs w:val="16"/>
                              </w:rPr>
                              <w:t>131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EC38F2" id="_x0000_t202" coordsize="21600,21600" o:spt="202" path="m,l,21600r21600,l21600,xe">
                <v:stroke joinstyle="miter"/>
                <v:path gradientshapeok="t" o:connecttype="rect"/>
              </v:shapetype>
              <v:shape id="Tekstvak 1" o:spid="_x0000_s1026" type="#_x0000_t202" style="position:absolute;margin-left:0;margin-top:442pt;width:259pt;height:11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" filled="f" stroked="f">
                <v:textbox inset="0,0,0,0">
                  <w:txbxContent>
                    <w:p w14:paraId="1B51760E" w14:textId="77777777" w:rsidR="002A68CD" w:rsidRDefault="002A68CD" w:rsidP="002A68CD">
                      <w:pPr>
                        <w:ind w:right="252"/>
                        <w:jc w:val="right"/>
                        <w:rPr>
                          <w:rFonts w:ascii="Arial" w:hAnsi="Arial" w:cs="Arial"/>
                          <w:spacing w:val="-8"/>
                          <w:sz w:val="16"/>
                          <w:szCs w:val="16"/>
                        </w:rPr>
                      </w:pPr>
                      <w:r>
                        <w:rPr>
                          <w:rFonts w:ascii="Arial" w:hAnsi="Arial" w:cs="Arial"/>
                          <w:spacing w:val="-8"/>
                          <w:sz w:val="16"/>
                          <w:szCs w:val="16"/>
                        </w:rPr>
                        <w:t>131</w:t>
                      </w:r>
                    </w:p>
                  </w:txbxContent>
                </v:textbox>
                <w10:wrap type="square"/>
              </v:shape>
            </w:pict>
          </mc:Fallback>
        </mc:AlternateContent>
      </w:r>
      <w:r w:rsidRPr="00B307D4">
        <w:rPr>
          <w:rStyle w:val="CharacterStyle1"/>
          <w:rFonts w:ascii="Century Gothic" w:hAnsi="Century Gothic" w:cs="Arial"/>
          <w:spacing w:val="-4"/>
        </w:rPr>
        <w:t xml:space="preserve">direct door weerspannigheid. Het gezegde 'wie zwijgt stemt </w:t>
      </w:r>
      <w:r w:rsidRPr="00B307D4">
        <w:rPr>
          <w:rStyle w:val="CharacterStyle1"/>
          <w:rFonts w:ascii="Century Gothic" w:hAnsi="Century Gothic" w:cs="Arial"/>
        </w:rPr>
        <w:t xml:space="preserve">toe' gaat voor mij niet op. Wanneer ik niets zeg, betekent dat zeker niet dat ik het ermee eens ben. Mensen doen er beter aan me te vragen wat mijn mening is. In een groep </w:t>
      </w:r>
      <w:r w:rsidRPr="00B307D4">
        <w:rPr>
          <w:rStyle w:val="CharacterStyle1"/>
          <w:rFonts w:ascii="Century Gothic" w:hAnsi="Century Gothic" w:cs="Arial"/>
          <w:spacing w:val="-2"/>
        </w:rPr>
        <w:t>kan mijn zwijgen een machtig middel zijn. Ook kan ik ver</w:t>
      </w:r>
      <w:r w:rsidRPr="00B307D4">
        <w:rPr>
          <w:rStyle w:val="CharacterStyle1"/>
          <w:rFonts w:ascii="Century Gothic" w:hAnsi="Century Gothic" w:cs="Arial"/>
          <w:spacing w:val="-2"/>
        </w:rPr>
        <w:softHyphen/>
      </w:r>
      <w:r w:rsidRPr="00B307D4">
        <w:rPr>
          <w:rStyle w:val="CharacterStyle1"/>
          <w:rFonts w:ascii="Century Gothic" w:hAnsi="Century Gothic" w:cs="Arial"/>
        </w:rPr>
        <w:t xml:space="preserve">tragingstechnieken uitvoeren, als iemand haast heeft. Ik </w:t>
      </w:r>
      <w:r w:rsidRPr="00B307D4">
        <w:rPr>
          <w:rStyle w:val="CharacterStyle1"/>
          <w:rFonts w:ascii="Century Gothic" w:hAnsi="Century Gothic" w:cs="Arial"/>
          <w:spacing w:val="-2"/>
        </w:rPr>
        <w:t>kan met grote koppigheid blijven ontkennen dat er conflic</w:t>
      </w:r>
      <w:r w:rsidRPr="00B307D4">
        <w:rPr>
          <w:rStyle w:val="CharacterStyle1"/>
          <w:rFonts w:ascii="Century Gothic" w:hAnsi="Century Gothic" w:cs="Arial"/>
          <w:spacing w:val="-2"/>
        </w:rPr>
        <w:softHyphen/>
      </w:r>
      <w:r w:rsidRPr="00B307D4">
        <w:rPr>
          <w:rStyle w:val="CharacterStyle1"/>
          <w:rFonts w:ascii="Century Gothic" w:hAnsi="Century Gothic" w:cs="Arial"/>
          <w:spacing w:val="-1"/>
        </w:rPr>
        <w:t xml:space="preserve">ten zijn of dat er iets verkeerd is. Wanneer ik in beweging </w:t>
      </w:r>
      <w:r w:rsidRPr="00B307D4">
        <w:rPr>
          <w:rStyle w:val="CharacterStyle1"/>
          <w:rFonts w:ascii="Century Gothic" w:hAnsi="Century Gothic" w:cs="Arial"/>
        </w:rPr>
        <w:t>kom, kan ik me volledig voor iets inzetten.</w:t>
      </w:r>
    </w:p>
    <w:p w14:paraId="3F446A0A" w14:textId="77777777" w:rsidR="002A68CD" w:rsidRPr="00B307D4" w:rsidRDefault="002A68CD" w:rsidP="002A68CD">
      <w:pPr>
        <w:rPr>
          <w:rStyle w:val="CharacterStyle1"/>
        </w:rPr>
      </w:pPr>
      <w:r w:rsidRPr="00B307D4">
        <w:rPr>
          <w:rStyle w:val="CharacterStyle1"/>
          <w:rFonts w:ascii="Century Gothic" w:hAnsi="Century Gothic" w:cs="Arial"/>
          <w:spacing w:val="-1"/>
        </w:rPr>
        <w:t xml:space="preserve">Er leeft een sterke energie in mij en veel emoties. Toch </w:t>
      </w:r>
      <w:r w:rsidRPr="00B307D4">
        <w:rPr>
          <w:rStyle w:val="CharacterStyle1"/>
          <w:rFonts w:ascii="Century Gothic" w:hAnsi="Century Gothic" w:cs="Arial"/>
          <w:spacing w:val="-2"/>
        </w:rPr>
        <w:t xml:space="preserve">ben ik meestal kalm en rustig. Althans uiterlijk. Ik besteed </w:t>
      </w:r>
      <w:r w:rsidRPr="00B307D4">
        <w:rPr>
          <w:rStyle w:val="CharacterStyle1"/>
          <w:rFonts w:ascii="Century Gothic" w:hAnsi="Century Gothic" w:cs="Arial"/>
        </w:rPr>
        <w:t xml:space="preserve">er nogal wat energie aan om de baas te blijven over mijn </w:t>
      </w:r>
      <w:r w:rsidRPr="00B307D4">
        <w:rPr>
          <w:rStyle w:val="CharacterStyle1"/>
          <w:rFonts w:ascii="Century Gothic" w:hAnsi="Century Gothic" w:cs="Arial"/>
          <w:spacing w:val="-4"/>
        </w:rPr>
        <w:t xml:space="preserve">emotie. Ik zal mijn kwaadheid niet gauw uiten, maar als het </w:t>
      </w:r>
      <w:r w:rsidRPr="00B307D4">
        <w:rPr>
          <w:rStyle w:val="CharacterStyle1"/>
          <w:rFonts w:ascii="Century Gothic" w:hAnsi="Century Gothic" w:cs="Arial"/>
        </w:rPr>
        <w:t xml:space="preserve">gebeurt is het niet mis. Daarvan heb ik bijna direct weer </w:t>
      </w:r>
      <w:r w:rsidRPr="00B307D4">
        <w:rPr>
          <w:rStyle w:val="CharacterStyle1"/>
          <w:rFonts w:ascii="Century Gothic" w:hAnsi="Century Gothic" w:cs="Arial"/>
          <w:spacing w:val="-1"/>
        </w:rPr>
        <w:t>spijt. Waarom laat ik me uit mijn evenwicht halen? Waar</w:t>
      </w:r>
      <w:r w:rsidRPr="00B307D4">
        <w:rPr>
          <w:rStyle w:val="CharacterStyle1"/>
          <w:rFonts w:ascii="Century Gothic" w:hAnsi="Century Gothic" w:cs="Arial"/>
          <w:spacing w:val="-1"/>
        </w:rPr>
        <w:softHyphen/>
      </w:r>
      <w:r w:rsidRPr="00B307D4">
        <w:rPr>
          <w:rStyle w:val="CharacterStyle1"/>
          <w:rFonts w:ascii="Century Gothic" w:hAnsi="Century Gothic" w:cs="Arial"/>
          <w:spacing w:val="-5"/>
        </w:rPr>
        <w:t xml:space="preserve">om maak ik me zo druk? Alle heftigheid in mij vlak ik af. Ik </w:t>
      </w:r>
      <w:r w:rsidRPr="00B307D4">
        <w:rPr>
          <w:rStyle w:val="CharacterStyle1"/>
          <w:rFonts w:ascii="Century Gothic" w:hAnsi="Century Gothic" w:cs="Arial"/>
        </w:rPr>
        <w:t>vind het wel prettig als m'n leven kabbelend verloopt.</w:t>
      </w:r>
    </w:p>
    <w:p w14:paraId="3EA4C691" w14:textId="77777777" w:rsidR="002A68CD" w:rsidRPr="00B307D4" w:rsidRDefault="002A68CD" w:rsidP="002A68CD">
      <w:pPr>
        <w:rPr>
          <w:rStyle w:val="CharacterStyle1"/>
        </w:rPr>
      </w:pPr>
      <w:r w:rsidRPr="00B307D4">
        <w:rPr>
          <w:rStyle w:val="CharacterStyle1"/>
          <w:rFonts w:ascii="Century Gothic" w:hAnsi="Century Gothic" w:cs="Arial"/>
          <w:spacing w:val="-1"/>
        </w:rPr>
        <w:t xml:space="preserve">Mensen die zich belangrijk vinden, vind ik belachelijk. </w:t>
      </w:r>
      <w:r w:rsidRPr="00B307D4">
        <w:rPr>
          <w:rStyle w:val="CharacterStyle1"/>
          <w:rFonts w:ascii="Century Gothic" w:hAnsi="Century Gothic" w:cs="Arial"/>
          <w:spacing w:val="-3"/>
        </w:rPr>
        <w:t xml:space="preserve">Wat is er nou echt belangrijk? Onechtheid, opgeblazenheid </w:t>
      </w:r>
      <w:r w:rsidRPr="00B307D4">
        <w:rPr>
          <w:rStyle w:val="CharacterStyle1"/>
          <w:rFonts w:ascii="Century Gothic" w:hAnsi="Century Gothic" w:cs="Arial"/>
          <w:spacing w:val="-4"/>
        </w:rPr>
        <w:t xml:space="preserve">en schijnvertoningen maken me bijna lichamelijk onwel. Ik breng graag alles tot zijn juiste proporties terug. Cynisme is </w:t>
      </w:r>
      <w:r w:rsidRPr="00B307D4">
        <w:rPr>
          <w:rStyle w:val="CharacterStyle1"/>
          <w:rFonts w:ascii="Century Gothic" w:hAnsi="Century Gothic" w:cs="Arial"/>
        </w:rPr>
        <w:t>me niet vreemd.</w:t>
      </w:r>
    </w:p>
    <w:p w14:paraId="526286B6" w14:textId="77777777" w:rsidR="002A68CD" w:rsidRPr="00B307D4" w:rsidRDefault="002A68CD" w:rsidP="002A68CD">
      <w:pPr>
        <w:rPr>
          <w:rStyle w:val="CharacterStyle1"/>
        </w:rPr>
      </w:pPr>
      <w:r w:rsidRPr="00B307D4">
        <w:rPr>
          <w:rStyle w:val="CharacterStyle1"/>
          <w:rFonts w:ascii="Century Gothic" w:hAnsi="Century Gothic" w:cs="Arial"/>
        </w:rPr>
        <w:t>Groeien betekent voor mij de verantwoordelijkheid nemen voor mijn eigen leven. Niet de dingen op zijn be</w:t>
      </w:r>
      <w:r w:rsidRPr="00B307D4">
        <w:rPr>
          <w:rStyle w:val="CharacterStyle1"/>
          <w:rFonts w:ascii="Century Gothic" w:hAnsi="Century Gothic" w:cs="Arial"/>
        </w:rPr>
        <w:softHyphen/>
      </w:r>
      <w:r w:rsidRPr="00B307D4">
        <w:rPr>
          <w:rStyle w:val="CharacterStyle1"/>
          <w:rFonts w:ascii="Century Gothic" w:hAnsi="Century Gothic" w:cs="Arial"/>
          <w:spacing w:val="-3"/>
        </w:rPr>
        <w:t>loop laten en wegzakken in een houding van: het doet er al</w:t>
      </w:r>
      <w:r w:rsidRPr="00B307D4">
        <w:rPr>
          <w:rStyle w:val="CharacterStyle1"/>
          <w:rFonts w:ascii="Century Gothic" w:hAnsi="Century Gothic" w:cs="Arial"/>
          <w:spacing w:val="-3"/>
        </w:rPr>
        <w:softHyphen/>
      </w:r>
      <w:r w:rsidRPr="00B307D4">
        <w:rPr>
          <w:rStyle w:val="CharacterStyle1"/>
          <w:rFonts w:ascii="Century Gothic" w:hAnsi="Century Gothic" w:cs="Arial"/>
        </w:rPr>
        <w:t>lemaal niet toe.</w:t>
      </w:r>
    </w:p>
    <w:p w14:paraId="28D6CC62" w14:textId="77777777" w:rsidR="002A68CD" w:rsidRPr="00B307D4" w:rsidRDefault="002A68CD" w:rsidP="002A68CD">
      <w:pPr>
        <w:pStyle w:val="Style1"/>
        <w:adjustRightInd/>
        <w:rPr>
          <w:rFonts w:ascii="Century Gothic" w:hAnsi="Century Gothic" w:cs="Arial"/>
          <w:spacing w:val="-6"/>
        </w:rPr>
      </w:pPr>
      <w:r w:rsidRPr="00B307D4">
        <w:rPr>
          <w:rStyle w:val="CharacterStyle1"/>
          <w:rFonts w:ascii="Century Gothic" w:hAnsi="Century Gothic" w:cs="Arial"/>
          <w:spacing w:val="-6"/>
        </w:rPr>
        <w:t xml:space="preserve">In mijn levensvisie ga ik er van uit dat alles goed komt als </w:t>
      </w:r>
      <w:r w:rsidRPr="00B307D4">
        <w:rPr>
          <w:rStyle w:val="CharacterStyle1"/>
          <w:rFonts w:ascii="Century Gothic" w:hAnsi="Century Gothic" w:cs="Arial"/>
          <w:spacing w:val="-5"/>
        </w:rPr>
        <w:t>we kalm, vriendelijk en met elkaar verbonden blijven. De be</w:t>
      </w:r>
      <w:r w:rsidRPr="00B307D4">
        <w:rPr>
          <w:rFonts w:ascii="Century Gothic" w:hAnsi="Century Gothic" w:cs="Arial"/>
          <w:spacing w:val="-6"/>
        </w:rPr>
        <w:t>langrijkste waarden waar ik voor sta zijn liefde en harmonie.</w:t>
      </w:r>
    </w:p>
    <w:p w14:paraId="536BA464" w14:textId="77777777" w:rsidR="002A68CD" w:rsidRPr="00B307D4" w:rsidRDefault="002A68CD" w:rsidP="002A68CD">
      <w:pPr>
        <w:pStyle w:val="Style1"/>
        <w:adjustRightInd/>
        <w:rPr>
          <w:rFonts w:ascii="Century Gothic" w:hAnsi="Century Gothic" w:cs="Arial"/>
        </w:rPr>
      </w:pPr>
      <w:r w:rsidRPr="00B307D4">
        <w:rPr>
          <w:rFonts w:ascii="Century Gothic" w:hAnsi="Century Gothic" w:cs="Arial"/>
          <w:spacing w:val="-1"/>
        </w:rPr>
        <w:t xml:space="preserve">Mijn overtuiging is dat harmonie tussen mensen ervoor </w:t>
      </w:r>
      <w:r w:rsidRPr="00B307D4">
        <w:rPr>
          <w:rFonts w:ascii="Century Gothic" w:hAnsi="Century Gothic" w:cs="Arial"/>
          <w:spacing w:val="-2"/>
        </w:rPr>
        <w:t>zorgt dat de organisatie goed loopt. In mijn gedachten spe</w:t>
      </w:r>
      <w:r w:rsidRPr="00B307D4">
        <w:rPr>
          <w:rFonts w:ascii="Century Gothic" w:hAnsi="Century Gothic" w:cs="Arial"/>
          <w:spacing w:val="-2"/>
        </w:rPr>
        <w:softHyphen/>
        <w:t>len steeds de vragen: wat zijn de gezichtspunten van ande</w:t>
      </w:r>
      <w:r w:rsidRPr="00B307D4">
        <w:rPr>
          <w:rFonts w:ascii="Century Gothic" w:hAnsi="Century Gothic" w:cs="Arial"/>
          <w:spacing w:val="-2"/>
        </w:rPr>
        <w:softHyphen/>
        <w:t>ren en hoe kan ik daarmee één worden zodat er geen span</w:t>
      </w:r>
      <w:r w:rsidRPr="00B307D4">
        <w:rPr>
          <w:rFonts w:ascii="Century Gothic" w:hAnsi="Century Gothic" w:cs="Arial"/>
          <w:spacing w:val="-2"/>
        </w:rPr>
        <w:softHyphen/>
      </w:r>
      <w:r w:rsidRPr="00B307D4">
        <w:rPr>
          <w:rFonts w:ascii="Century Gothic" w:hAnsi="Century Gothic" w:cs="Arial"/>
        </w:rPr>
        <w:t>ningen ontstaan?</w:t>
      </w:r>
    </w:p>
    <w:p w14:paraId="638E7388" w14:textId="77777777" w:rsidR="002A68CD" w:rsidRPr="00B307D4" w:rsidRDefault="002A68CD" w:rsidP="002A68CD">
      <w:pPr>
        <w:pStyle w:val="Style2"/>
        <w:spacing w:line="240" w:lineRule="auto"/>
        <w:rPr>
          <w:rStyle w:val="CharacterStyle1"/>
        </w:rPr>
      </w:pPr>
      <w:r w:rsidRPr="00B307D4">
        <w:rPr>
          <w:rStyle w:val="CharacterStyle1"/>
          <w:rFonts w:ascii="Century Gothic" w:hAnsi="Century Gothic" w:cs="Arial"/>
          <w:sz w:val="20"/>
          <w:szCs w:val="20"/>
        </w:rPr>
        <w:t>Al mijn aandacht is gericht op mogelijke claims uit de omgeving. Mijn zelfbeeld is dat ik tevreden ben.</w:t>
      </w:r>
    </w:p>
    <w:p w14:paraId="6AF31520" w14:textId="77777777" w:rsidR="002A68CD" w:rsidRPr="00B307D4" w:rsidRDefault="002A68CD" w:rsidP="002A68CD">
      <w:pPr>
        <w:pStyle w:val="Style1"/>
        <w:adjustRightInd/>
        <w:rPr>
          <w:rFonts w:ascii="Century Gothic" w:hAnsi="Century Gothic" w:cs="Arial"/>
        </w:rPr>
      </w:pPr>
      <w:r w:rsidRPr="00B307D4">
        <w:rPr>
          <w:rFonts w:ascii="Century Gothic" w:hAnsi="Century Gothic" w:cs="Arial"/>
          <w:spacing w:val="-2"/>
        </w:rPr>
        <w:t xml:space="preserve">Mijn primaire drijfveer is dat ik in eenheid en harmonie </w:t>
      </w:r>
      <w:r w:rsidRPr="00B307D4">
        <w:rPr>
          <w:rFonts w:ascii="Century Gothic" w:hAnsi="Century Gothic" w:cs="Arial"/>
          <w:spacing w:val="-3"/>
        </w:rPr>
        <w:t xml:space="preserve">met anderen wil leven. Mijn secundaire drijfveren leiden er </w:t>
      </w:r>
      <w:r w:rsidRPr="00B307D4">
        <w:rPr>
          <w:rFonts w:ascii="Century Gothic" w:hAnsi="Century Gothic" w:cs="Arial"/>
        </w:rPr>
        <w:t>toe dat ik steeds zal trachten:</w:t>
      </w:r>
    </w:p>
    <w:p w14:paraId="0A7E5BF9" w14:textId="77777777" w:rsidR="002A68CD" w:rsidRPr="00B307D4" w:rsidRDefault="002A68CD" w:rsidP="002A68CD">
      <w:pPr>
        <w:pStyle w:val="Style2"/>
        <w:numPr>
          <w:ilvl w:val="0"/>
          <w:numId w:val="3"/>
        </w:numPr>
        <w:spacing w:line="240" w:lineRule="auto"/>
        <w:rPr>
          <w:rStyle w:val="CharacterStyle1"/>
        </w:rPr>
      </w:pPr>
      <w:r w:rsidRPr="00B307D4">
        <w:rPr>
          <w:rStyle w:val="CharacterStyle1"/>
          <w:rFonts w:ascii="Century Gothic" w:hAnsi="Century Gothic" w:cs="Arial"/>
          <w:sz w:val="20"/>
          <w:szCs w:val="20"/>
        </w:rPr>
        <w:t>harmonie en vrede na te streven en te bewaren</w:t>
      </w:r>
    </w:p>
    <w:p w14:paraId="2C9B0FF0" w14:textId="77777777" w:rsidR="002A68CD" w:rsidRPr="00B307D4" w:rsidRDefault="002A68CD" w:rsidP="002A68CD">
      <w:pPr>
        <w:pStyle w:val="Style2"/>
        <w:numPr>
          <w:ilvl w:val="0"/>
          <w:numId w:val="3"/>
        </w:numPr>
        <w:spacing w:line="240" w:lineRule="auto"/>
        <w:rPr>
          <w:rStyle w:val="CharacterStyle1"/>
        </w:rPr>
      </w:pPr>
      <w:r w:rsidRPr="00B307D4">
        <w:rPr>
          <w:rStyle w:val="CharacterStyle1"/>
          <w:rFonts w:ascii="Century Gothic" w:hAnsi="Century Gothic" w:cs="Arial"/>
          <w:spacing w:val="-5"/>
          <w:sz w:val="20"/>
          <w:szCs w:val="20"/>
        </w:rPr>
        <w:t>te bemiddelen bij conflicten en mensen samen te brengen</w:t>
      </w:r>
    </w:p>
    <w:p w14:paraId="53BF31AB" w14:textId="77777777" w:rsidR="002A68CD" w:rsidRPr="00B307D4" w:rsidRDefault="002A68CD" w:rsidP="002A68CD">
      <w:pPr>
        <w:pStyle w:val="Style2"/>
        <w:numPr>
          <w:ilvl w:val="0"/>
          <w:numId w:val="3"/>
        </w:numPr>
        <w:spacing w:line="240" w:lineRule="auto"/>
        <w:rPr>
          <w:rStyle w:val="CharacterStyle1"/>
        </w:rPr>
      </w:pPr>
      <w:r w:rsidRPr="00B307D4">
        <w:rPr>
          <w:rStyle w:val="CharacterStyle1"/>
          <w:rFonts w:ascii="Century Gothic" w:hAnsi="Century Gothic" w:cs="Arial"/>
          <w:sz w:val="20"/>
          <w:szCs w:val="20"/>
        </w:rPr>
        <w:t>dingen te bewaren en in stand te houden zoals ze zijn</w:t>
      </w:r>
    </w:p>
    <w:p w14:paraId="68E151E6" w14:textId="77777777" w:rsidR="002A68CD" w:rsidRPr="00B307D4" w:rsidRDefault="002A68CD" w:rsidP="002A68CD">
      <w:pPr>
        <w:pStyle w:val="Style2"/>
        <w:numPr>
          <w:ilvl w:val="0"/>
          <w:numId w:val="3"/>
        </w:numPr>
        <w:spacing w:line="240" w:lineRule="auto"/>
        <w:rPr>
          <w:rStyle w:val="CharacterStyle1"/>
        </w:rPr>
      </w:pPr>
      <w:r w:rsidRPr="00B307D4">
        <w:rPr>
          <w:rStyle w:val="CharacterStyle1"/>
          <w:rFonts w:ascii="Century Gothic" w:hAnsi="Century Gothic" w:cs="Arial"/>
          <w:spacing w:val="-4"/>
          <w:sz w:val="20"/>
          <w:szCs w:val="20"/>
        </w:rPr>
        <w:t>niet toe te laten dat ik door iets in de war gebracht word</w:t>
      </w:r>
    </w:p>
    <w:p w14:paraId="270FCA29" w14:textId="77777777" w:rsidR="002A68CD" w:rsidRPr="00B307D4" w:rsidRDefault="002A68CD" w:rsidP="002A68CD">
      <w:pPr>
        <w:pStyle w:val="Style1"/>
        <w:numPr>
          <w:ilvl w:val="0"/>
          <w:numId w:val="4"/>
        </w:numPr>
        <w:adjustRightInd/>
        <w:rPr>
          <w:rFonts w:ascii="Century Gothic" w:hAnsi="Century Gothic" w:cs="Arial"/>
        </w:rPr>
      </w:pPr>
      <w:r w:rsidRPr="00B307D4">
        <w:rPr>
          <w:rFonts w:ascii="Century Gothic" w:hAnsi="Century Gothic" w:cs="Arial"/>
          <w:spacing w:val="-1"/>
        </w:rPr>
        <w:t>spanningen en conflicten uit de weg te gaan of te mini</w:t>
      </w:r>
      <w:r w:rsidRPr="00B307D4">
        <w:rPr>
          <w:rFonts w:ascii="Century Gothic" w:hAnsi="Century Gothic" w:cs="Arial"/>
          <w:spacing w:val="-1"/>
        </w:rPr>
        <w:softHyphen/>
      </w:r>
      <w:r w:rsidRPr="00B307D4">
        <w:rPr>
          <w:rFonts w:ascii="Century Gothic" w:hAnsi="Century Gothic" w:cs="Arial"/>
        </w:rPr>
        <w:t>maliseren</w:t>
      </w:r>
    </w:p>
    <w:p w14:paraId="23CB4610" w14:textId="77777777" w:rsidR="002A68CD" w:rsidRPr="00B307D4" w:rsidRDefault="002A68CD" w:rsidP="002A68CD">
      <w:pPr>
        <w:pStyle w:val="Style1"/>
        <w:numPr>
          <w:ilvl w:val="0"/>
          <w:numId w:val="4"/>
        </w:numPr>
        <w:adjustRightInd/>
        <w:rPr>
          <w:rFonts w:ascii="Century Gothic" w:hAnsi="Century Gothic" w:cs="Arial"/>
        </w:rPr>
      </w:pPr>
      <w:r w:rsidRPr="00B307D4">
        <w:rPr>
          <w:rFonts w:ascii="Century Gothic" w:hAnsi="Century Gothic" w:cs="Arial"/>
          <w:spacing w:val="-2"/>
        </w:rPr>
        <w:t>het bestaan van alles te ontkennen dat moeilijk te accep</w:t>
      </w:r>
      <w:r w:rsidRPr="00B307D4">
        <w:rPr>
          <w:rFonts w:ascii="Century Gothic" w:hAnsi="Century Gothic" w:cs="Arial"/>
          <w:spacing w:val="-2"/>
        </w:rPr>
        <w:softHyphen/>
      </w:r>
      <w:r w:rsidRPr="00B307D4">
        <w:rPr>
          <w:rFonts w:ascii="Century Gothic" w:hAnsi="Century Gothic" w:cs="Arial"/>
        </w:rPr>
        <w:t>teren is of moeilijk is om mee om te gaan.</w:t>
      </w:r>
    </w:p>
    <w:p w14:paraId="484B8C02" w14:textId="77777777" w:rsidR="002A68CD" w:rsidRPr="00B307D4" w:rsidRDefault="002A68CD" w:rsidP="002A68CD">
      <w:pPr>
        <w:pStyle w:val="Style1"/>
        <w:adjustRightInd/>
        <w:rPr>
          <w:rFonts w:ascii="Century Gothic" w:hAnsi="Century Gothic" w:cs="Arial"/>
        </w:rPr>
      </w:pPr>
      <w:r w:rsidRPr="00B307D4">
        <w:rPr>
          <w:rFonts w:ascii="Century Gothic" w:hAnsi="Century Gothic" w:cs="Arial"/>
          <w:spacing w:val="-2"/>
        </w:rPr>
        <w:t xml:space="preserve">Mijn angst is dat ik ongeliefd ben en ik verlang naar liefde </w:t>
      </w:r>
      <w:r w:rsidRPr="00B307D4">
        <w:rPr>
          <w:rFonts w:ascii="Century Gothic" w:hAnsi="Century Gothic" w:cs="Arial"/>
        </w:rPr>
        <w:t xml:space="preserve">en geliefd te zijn. Ik focus daarom op overeenstemming, </w:t>
      </w:r>
      <w:r w:rsidRPr="00B307D4">
        <w:rPr>
          <w:rFonts w:ascii="Century Gothic" w:hAnsi="Century Gothic" w:cs="Arial"/>
          <w:spacing w:val="-3"/>
        </w:rPr>
        <w:t>harmonie en routine. De kleur die bij mij past is goud (zoe</w:t>
      </w:r>
      <w:r w:rsidRPr="00B307D4">
        <w:rPr>
          <w:rFonts w:ascii="Century Gothic" w:hAnsi="Century Gothic" w:cs="Arial"/>
          <w:spacing w:val="-3"/>
        </w:rPr>
        <w:softHyphen/>
      </w:r>
      <w:r w:rsidRPr="00B307D4">
        <w:rPr>
          <w:rFonts w:ascii="Century Gothic" w:hAnsi="Century Gothic" w:cs="Arial"/>
          <w:spacing w:val="-1"/>
        </w:rPr>
        <w:t>kend, vredig en harmonieus). Mijn favoriete leiderschaps</w:t>
      </w:r>
      <w:r w:rsidRPr="00B307D4">
        <w:rPr>
          <w:rFonts w:ascii="Century Gothic" w:hAnsi="Century Gothic" w:cs="Arial"/>
          <w:spacing w:val="-1"/>
        </w:rPr>
        <w:softHyphen/>
      </w:r>
      <w:r w:rsidRPr="00B307D4">
        <w:rPr>
          <w:rFonts w:ascii="Century Gothic" w:hAnsi="Century Gothic" w:cs="Arial"/>
        </w:rPr>
        <w:t>stijl is de Verzoener.</w:t>
      </w:r>
    </w:p>
    <w:p w14:paraId="15470B69" w14:textId="77777777" w:rsidR="002A68CD" w:rsidRPr="00B307D4" w:rsidRDefault="002A68CD" w:rsidP="002A68CD">
      <w:pPr>
        <w:rPr>
          <w:rStyle w:val="CharacterStyle1"/>
        </w:rPr>
      </w:pPr>
      <w:r w:rsidRPr="00B307D4">
        <w:rPr>
          <w:rStyle w:val="CharacterStyle1"/>
          <w:rFonts w:ascii="Century Gothic" w:hAnsi="Century Gothic" w:cs="Arial"/>
          <w:spacing w:val="-3"/>
        </w:rPr>
        <w:t>Geen wonder dat ze mij ook wel de vredestichter, onder</w:t>
      </w:r>
      <w:r w:rsidRPr="00B307D4">
        <w:rPr>
          <w:rStyle w:val="CharacterStyle1"/>
          <w:rFonts w:ascii="Century Gothic" w:hAnsi="Century Gothic" w:cs="Arial"/>
          <w:spacing w:val="-3"/>
        </w:rPr>
        <w:softHyphen/>
      </w:r>
      <w:r w:rsidRPr="00B307D4">
        <w:rPr>
          <w:rStyle w:val="CharacterStyle1"/>
          <w:rFonts w:ascii="Century Gothic" w:hAnsi="Century Gothic" w:cs="Arial"/>
        </w:rPr>
        <w:t>handelaar, behouder of zelfs de heilige noemen.</w:t>
      </w:r>
    </w:p>
    <w:p w14:paraId="618D7716" w14:textId="77777777" w:rsidR="002A68CD" w:rsidRPr="00B307D4" w:rsidRDefault="002A68CD" w:rsidP="002A68CD">
      <w:pPr>
        <w:rPr>
          <w:rStyle w:val="CharacterStyle1"/>
        </w:rPr>
      </w:pPr>
    </w:p>
    <w:p w14:paraId="0B1E6CD3" w14:textId="77777777" w:rsidR="002A68CD" w:rsidRPr="00B307D4" w:rsidRDefault="002A68CD" w:rsidP="002A68CD">
      <w:pPr>
        <w:pStyle w:val="Style1"/>
        <w:rPr>
          <w:rStyle w:val="CharacterStyle1"/>
        </w:rPr>
      </w:pPr>
      <w:r w:rsidRPr="00B307D4">
        <w:rPr>
          <w:rStyle w:val="CharacterStyle1"/>
          <w:rFonts w:ascii="Century Gothic" w:hAnsi="Century Gothic" w:cs="Arial"/>
          <w:b/>
          <w:bCs/>
          <w:i/>
          <w:iCs/>
        </w:rPr>
        <w:t>Kernkwaliteiten van een negen</w:t>
      </w:r>
    </w:p>
    <w:p w14:paraId="2941885C" w14:textId="77777777" w:rsidR="002A68CD" w:rsidRPr="00B307D4" w:rsidRDefault="002A68CD" w:rsidP="002A68CD">
      <w:pPr>
        <w:pStyle w:val="Style2"/>
        <w:spacing w:line="240" w:lineRule="auto"/>
        <w:rPr>
          <w:rStyle w:val="CharacterStyle1"/>
        </w:rPr>
      </w:pPr>
      <w:r w:rsidRPr="00B307D4">
        <w:rPr>
          <w:rStyle w:val="CharacterStyle1"/>
          <w:rFonts w:ascii="Century Gothic" w:hAnsi="Century Gothic" w:cs="Arial"/>
          <w:sz w:val="20"/>
          <w:szCs w:val="20"/>
        </w:rPr>
        <w:t>Positieve eigenschappen van mij zijn: geduldig, diploma</w:t>
      </w:r>
      <w:r w:rsidRPr="00B307D4">
        <w:rPr>
          <w:rStyle w:val="CharacterStyle1"/>
          <w:rFonts w:ascii="Century Gothic" w:hAnsi="Century Gothic" w:cs="Arial"/>
          <w:sz w:val="20"/>
          <w:szCs w:val="20"/>
        </w:rPr>
        <w:softHyphen/>
      </w:r>
      <w:r w:rsidRPr="00B307D4">
        <w:rPr>
          <w:rStyle w:val="CharacterStyle1"/>
          <w:rFonts w:ascii="Century Gothic" w:hAnsi="Century Gothic" w:cs="Arial"/>
          <w:spacing w:val="-1"/>
          <w:sz w:val="20"/>
          <w:szCs w:val="20"/>
        </w:rPr>
        <w:t xml:space="preserve">tiek, goede onderhandelaar, geruststellend en tevreden. Ik </w:t>
      </w:r>
      <w:r w:rsidRPr="00B307D4">
        <w:rPr>
          <w:rStyle w:val="CharacterStyle1"/>
          <w:rFonts w:ascii="Century Gothic" w:hAnsi="Century Gothic" w:cs="Arial"/>
          <w:spacing w:val="-4"/>
          <w:sz w:val="20"/>
          <w:szCs w:val="20"/>
        </w:rPr>
        <w:t xml:space="preserve">kan bescheiden zijn, harmonieus, accepterend, bezadigd en </w:t>
      </w:r>
      <w:r w:rsidRPr="00B307D4">
        <w:rPr>
          <w:rStyle w:val="CharacterStyle1"/>
          <w:rFonts w:ascii="Century Gothic" w:hAnsi="Century Gothic" w:cs="Arial"/>
          <w:sz w:val="20"/>
          <w:szCs w:val="20"/>
        </w:rPr>
        <w:t>nuchter. Mijn kernkwaliteiten zijn: verdraagzaamheid, rust, behoedzaamheid en ontvankelijkheid.</w:t>
      </w:r>
    </w:p>
    <w:p w14:paraId="5219039E" w14:textId="77777777" w:rsidR="002A68CD" w:rsidRPr="00B307D4" w:rsidRDefault="002A68CD" w:rsidP="002A68CD">
      <w:pPr>
        <w:pStyle w:val="Style2"/>
        <w:spacing w:line="240" w:lineRule="auto"/>
        <w:rPr>
          <w:rStyle w:val="CharacterStyle1"/>
        </w:rPr>
      </w:pPr>
    </w:p>
    <w:p w14:paraId="24ACA834" w14:textId="77777777" w:rsidR="002A68CD" w:rsidRPr="00B307D4" w:rsidRDefault="002A68CD" w:rsidP="002A68CD">
      <w:pPr>
        <w:pStyle w:val="Style1"/>
        <w:rPr>
          <w:rStyle w:val="CharacterStyle1"/>
        </w:rPr>
      </w:pPr>
      <w:r w:rsidRPr="00B307D4">
        <w:rPr>
          <w:rStyle w:val="CharacterStyle1"/>
          <w:rFonts w:ascii="Century Gothic" w:hAnsi="Century Gothic" w:cs="Arial"/>
          <w:b/>
          <w:bCs/>
          <w:i/>
          <w:iCs/>
        </w:rPr>
        <w:t>Minder gezonde kanten van een negen</w:t>
      </w:r>
    </w:p>
    <w:p w14:paraId="0EBDAAA3" w14:textId="77777777" w:rsidR="002A68CD" w:rsidRPr="00B307D4" w:rsidRDefault="002A68CD" w:rsidP="002A68CD">
      <w:pPr>
        <w:pStyle w:val="Style2"/>
        <w:spacing w:line="240" w:lineRule="auto"/>
        <w:rPr>
          <w:rStyle w:val="CharacterStyle1"/>
        </w:rPr>
      </w:pPr>
      <w:r w:rsidRPr="00B307D4">
        <w:rPr>
          <w:rStyle w:val="CharacterStyle1"/>
          <w:rFonts w:ascii="Century Gothic" w:hAnsi="Century Gothic" w:cs="Arial"/>
          <w:spacing w:val="-4"/>
          <w:sz w:val="20"/>
          <w:szCs w:val="20"/>
        </w:rPr>
        <w:t xml:space="preserve">De minder positieve eigenschappen van een NEGEN zijn dat hij uitstellend, snel afgeleid, saai, sussend, vergeetachtig en </w:t>
      </w:r>
      <w:r w:rsidRPr="00B307D4">
        <w:rPr>
          <w:rStyle w:val="CharacterStyle1"/>
          <w:rFonts w:ascii="Century Gothic" w:hAnsi="Century Gothic" w:cs="Arial"/>
          <w:spacing w:val="-2"/>
          <w:sz w:val="20"/>
          <w:szCs w:val="20"/>
        </w:rPr>
        <w:t>besluiteloos wordt. Hij is allergisch voor agressie en insta</w:t>
      </w:r>
      <w:r w:rsidRPr="00B307D4">
        <w:rPr>
          <w:rStyle w:val="CharacterStyle1"/>
          <w:rFonts w:ascii="Century Gothic" w:hAnsi="Century Gothic" w:cs="Arial"/>
          <w:spacing w:val="-2"/>
          <w:sz w:val="20"/>
          <w:szCs w:val="20"/>
        </w:rPr>
        <w:softHyphen/>
      </w:r>
      <w:r w:rsidRPr="00B307D4">
        <w:rPr>
          <w:rStyle w:val="CharacterStyle1"/>
          <w:rFonts w:ascii="Century Gothic" w:hAnsi="Century Gothic" w:cs="Arial"/>
          <w:sz w:val="20"/>
          <w:szCs w:val="20"/>
        </w:rPr>
        <w:t xml:space="preserve">biliteit. Onder zijn diplomatie is nogal eens emotionele </w:t>
      </w:r>
      <w:r w:rsidRPr="00B307D4">
        <w:rPr>
          <w:rStyle w:val="CharacterStyle1"/>
          <w:rFonts w:ascii="Century Gothic" w:hAnsi="Century Gothic" w:cs="Arial"/>
          <w:spacing w:val="-1"/>
          <w:sz w:val="20"/>
          <w:szCs w:val="20"/>
        </w:rPr>
        <w:t xml:space="preserve">traagheid voelbaar. Wat hij vermijdt is conflicten en waar </w:t>
      </w:r>
      <w:r w:rsidRPr="00B307D4">
        <w:rPr>
          <w:rStyle w:val="CharacterStyle1"/>
          <w:rFonts w:ascii="Century Gothic" w:hAnsi="Century Gothic" w:cs="Arial"/>
          <w:sz w:val="20"/>
          <w:szCs w:val="20"/>
        </w:rPr>
        <w:t xml:space="preserve">hij dwangmatig in kan worden is zich altijd maar aan te passen. Zijn verdedigingsmechanisme is zelfverdoving. Om gevoelens van kwaadheid niet te ervaren, laat een </w:t>
      </w:r>
      <w:r w:rsidRPr="00B307D4">
        <w:rPr>
          <w:rStyle w:val="CharacterStyle1"/>
          <w:rFonts w:ascii="Century Gothic" w:hAnsi="Century Gothic" w:cs="Arial"/>
          <w:spacing w:val="-5"/>
          <w:sz w:val="20"/>
          <w:szCs w:val="20"/>
        </w:rPr>
        <w:t xml:space="preserve">NEGEN zijn kwaadheid in slaap vallen. Hij vlucht weg in het </w:t>
      </w:r>
      <w:r w:rsidRPr="00B307D4">
        <w:rPr>
          <w:rStyle w:val="CharacterStyle1"/>
          <w:rFonts w:ascii="Century Gothic" w:hAnsi="Century Gothic" w:cs="Arial"/>
          <w:spacing w:val="-4"/>
          <w:sz w:val="20"/>
          <w:szCs w:val="20"/>
        </w:rPr>
        <w:t xml:space="preserve">doen van onbelangrijke dingen en het laten verwateren van </w:t>
      </w:r>
      <w:r w:rsidRPr="00B307D4">
        <w:rPr>
          <w:rStyle w:val="CharacterStyle1"/>
          <w:rFonts w:ascii="Century Gothic" w:hAnsi="Century Gothic" w:cs="Arial"/>
          <w:sz w:val="20"/>
          <w:szCs w:val="20"/>
        </w:rPr>
        <w:t xml:space="preserve">zijn aandacht. Dit voorkomt dat een NEGEN zich bewust </w:t>
      </w:r>
      <w:r w:rsidRPr="00B307D4">
        <w:rPr>
          <w:rStyle w:val="CharacterStyle1"/>
          <w:rFonts w:ascii="Century Gothic" w:hAnsi="Century Gothic" w:cs="Arial"/>
          <w:spacing w:val="-4"/>
          <w:sz w:val="20"/>
          <w:szCs w:val="20"/>
        </w:rPr>
        <w:t>wordt van vervelende gevoelens in zichzelf en conflicten.</w:t>
      </w:r>
    </w:p>
    <w:p w14:paraId="1D47D73B" w14:textId="77777777" w:rsidR="002A68CD" w:rsidRPr="00B307D4" w:rsidRDefault="002A68CD" w:rsidP="002A68CD">
      <w:pPr>
        <w:pStyle w:val="Style2"/>
        <w:spacing w:line="240" w:lineRule="auto"/>
        <w:rPr>
          <w:rStyle w:val="CharacterStyle1"/>
        </w:rPr>
      </w:pPr>
      <w:r w:rsidRPr="00B307D4">
        <w:rPr>
          <w:rStyle w:val="CharacterStyle1"/>
          <w:rFonts w:ascii="Century Gothic" w:hAnsi="Century Gothic" w:cs="Arial"/>
          <w:spacing w:val="-4"/>
          <w:sz w:val="20"/>
          <w:szCs w:val="20"/>
        </w:rPr>
        <w:t xml:space="preserve">De Bemiddelaar onder druk of stress heeft de neiging de </w:t>
      </w:r>
      <w:r w:rsidRPr="00B307D4">
        <w:rPr>
          <w:rStyle w:val="CharacterStyle1"/>
          <w:rFonts w:ascii="Century Gothic" w:hAnsi="Century Gothic" w:cs="Arial"/>
          <w:sz w:val="20"/>
          <w:szCs w:val="20"/>
        </w:rPr>
        <w:t xml:space="preserve">minder positieve eigenschappen van de Loyalist te gaan vertonen. Hij kan besluiteloos worden en achterdochtig. </w:t>
      </w:r>
      <w:r w:rsidRPr="00B307D4">
        <w:rPr>
          <w:rStyle w:val="CharacterStyle1"/>
          <w:rFonts w:ascii="Century Gothic" w:hAnsi="Century Gothic" w:cs="Arial"/>
          <w:spacing w:val="-3"/>
          <w:sz w:val="20"/>
          <w:szCs w:val="20"/>
        </w:rPr>
        <w:t>Ook kan hij zich overafhankelijk maken van regels en ang</w:t>
      </w:r>
      <w:r w:rsidRPr="00B307D4">
        <w:rPr>
          <w:rStyle w:val="CharacterStyle1"/>
          <w:rFonts w:ascii="Century Gothic" w:hAnsi="Century Gothic" w:cs="Arial"/>
          <w:spacing w:val="-3"/>
          <w:sz w:val="20"/>
          <w:szCs w:val="20"/>
        </w:rPr>
        <w:softHyphen/>
      </w:r>
      <w:r w:rsidRPr="00B307D4">
        <w:rPr>
          <w:rStyle w:val="CharacterStyle1"/>
          <w:rFonts w:ascii="Century Gothic" w:hAnsi="Century Gothic" w:cs="Arial"/>
          <w:sz w:val="20"/>
          <w:szCs w:val="20"/>
        </w:rPr>
        <w:t xml:space="preserve">stig worden. Een gestresste Bemiddelaar piekert, twijfelt veel en komt moeilijk tot actie. Het tegengif dat hem het </w:t>
      </w:r>
      <w:r w:rsidRPr="00B307D4">
        <w:rPr>
          <w:rStyle w:val="CharacterStyle1"/>
          <w:rFonts w:ascii="Century Gothic" w:hAnsi="Century Gothic" w:cs="Arial"/>
          <w:spacing w:val="-1"/>
          <w:sz w:val="20"/>
          <w:szCs w:val="20"/>
        </w:rPr>
        <w:t xml:space="preserve">meest zal helpen om ingesleten patronen te doorbreken is </w:t>
      </w:r>
      <w:r w:rsidRPr="00B307D4">
        <w:rPr>
          <w:rStyle w:val="CharacterStyle1"/>
          <w:rFonts w:ascii="Century Gothic" w:hAnsi="Century Gothic" w:cs="Arial"/>
          <w:sz w:val="20"/>
          <w:szCs w:val="20"/>
        </w:rPr>
        <w:t>daadkracht.</w:t>
      </w:r>
    </w:p>
    <w:p w14:paraId="6818A5C2" w14:textId="77777777" w:rsidR="002A68CD" w:rsidRPr="00B307D4" w:rsidRDefault="002A68CD" w:rsidP="002A68CD">
      <w:pPr>
        <w:rPr>
          <w:rStyle w:val="CharacterStyle1"/>
        </w:rPr>
      </w:pPr>
    </w:p>
    <w:p w14:paraId="149BED94" w14:textId="77777777" w:rsidR="002A68CD" w:rsidRPr="00B307D4" w:rsidRDefault="002A68CD" w:rsidP="002A68CD">
      <w:pPr>
        <w:pStyle w:val="Tekstzonderopmaak"/>
        <w:rPr>
          <w:rFonts w:ascii="Century Gothic" w:hAnsi="Century Gothic" w:cs="Arial"/>
          <w:b/>
          <w:i/>
        </w:rPr>
      </w:pPr>
      <w:r w:rsidRPr="00B307D4">
        <w:rPr>
          <w:rFonts w:ascii="Century Gothic" w:hAnsi="Century Gothic" w:cs="Arial"/>
          <w:b/>
          <w:i/>
        </w:rPr>
        <w:t>Vleugels van een negen</w:t>
      </w:r>
    </w:p>
    <w:p w14:paraId="3CF60209" w14:textId="77777777" w:rsidR="002A68CD" w:rsidRPr="00B307D4" w:rsidRDefault="002A68CD" w:rsidP="002A68CD">
      <w:pPr>
        <w:pStyle w:val="Tekstzonderopmaak"/>
        <w:rPr>
          <w:rFonts w:ascii="Century Gothic" w:hAnsi="Century Gothic" w:cs="Arial"/>
        </w:rPr>
      </w:pPr>
      <w:r w:rsidRPr="00B307D4">
        <w:rPr>
          <w:rFonts w:ascii="Century Gothic" w:hAnsi="Century Gothic" w:cs="Arial"/>
        </w:rPr>
        <w:t>Een Bemiddelaar met een sterke ACHT-vleugel is extraverter, assertiever en meer anti-autoritair, daadkrachtiger en meer bereid het conflict aan te gaan. Een Bemiddelaar met een ÉÉN-vleugel is meer gericht op de dingen goed doen.</w:t>
      </w:r>
    </w:p>
    <w:p w14:paraId="44B8E0BF" w14:textId="77777777" w:rsidR="002A68CD" w:rsidRPr="00B307D4" w:rsidRDefault="002A68CD" w:rsidP="002A68CD">
      <w:pPr>
        <w:pStyle w:val="Tekstzonderopmaak"/>
        <w:rPr>
          <w:rFonts w:ascii="Century Gothic" w:hAnsi="Century Gothic" w:cs="Arial"/>
        </w:rPr>
      </w:pPr>
      <w:r w:rsidRPr="00B307D4">
        <w:rPr>
          <w:rFonts w:ascii="Century Gothic" w:hAnsi="Century Gothic" w:cs="Arial"/>
        </w:rPr>
        <w:t>Een sterke ÉÉN-vleugel maakt hem ordelijker, kritischer,formeler en meegaander.</w:t>
      </w:r>
    </w:p>
    <w:p w14:paraId="0392D230" w14:textId="77777777" w:rsidR="002A68CD" w:rsidRPr="00B307D4" w:rsidRDefault="002A68CD" w:rsidP="002A68CD">
      <w:pPr>
        <w:pStyle w:val="Tekstzonderopmaak"/>
        <w:rPr>
          <w:rFonts w:ascii="Century Gothic" w:hAnsi="Century Gothic" w:cs="Arial"/>
        </w:rPr>
      </w:pPr>
    </w:p>
    <w:p w14:paraId="329623E6" w14:textId="77777777" w:rsidR="002A68CD" w:rsidRPr="00B307D4" w:rsidRDefault="002A68CD" w:rsidP="002A68CD">
      <w:pPr>
        <w:pStyle w:val="Tekstzonderopmaak"/>
        <w:rPr>
          <w:rFonts w:ascii="Century Gothic" w:hAnsi="Century Gothic" w:cs="Arial"/>
          <w:b/>
          <w:i/>
        </w:rPr>
      </w:pPr>
      <w:r w:rsidRPr="00B307D4">
        <w:rPr>
          <w:rFonts w:ascii="Century Gothic" w:hAnsi="Century Gothic" w:cs="Arial"/>
          <w:b/>
          <w:i/>
        </w:rPr>
        <w:t>Een negen op zijn best</w:t>
      </w:r>
    </w:p>
    <w:p w14:paraId="44EC0BB1" w14:textId="77777777" w:rsidR="002A68CD" w:rsidRPr="00B307D4" w:rsidRDefault="002A68CD" w:rsidP="002A68CD">
      <w:pPr>
        <w:pStyle w:val="Tekstzonderopmaak"/>
        <w:rPr>
          <w:rFonts w:ascii="Century Gothic" w:hAnsi="Century Gothic" w:cs="Arial"/>
        </w:rPr>
      </w:pPr>
      <w:r w:rsidRPr="00B307D4">
        <w:rPr>
          <w:rFonts w:ascii="Century Gothic" w:hAnsi="Century Gothic" w:cs="Arial"/>
        </w:rPr>
        <w:t>Wat een Bemiddelaar een gevoel van vervulling geeft is als hij een bijdrage heeft kunnen leveren aan vrede en harmonie. In ontspanning heeft de Bemiddelaar toegang tot de positieve eigenschappen van de Presteerder. Wanneer hij zich zeker voelt kan hij zijn eigen gedachten en posities bepalen.</w:t>
      </w:r>
    </w:p>
    <w:p w14:paraId="2E8956AD" w14:textId="77777777" w:rsidR="002A68CD" w:rsidRPr="00B307D4" w:rsidRDefault="002A68CD" w:rsidP="002A68CD">
      <w:pPr>
        <w:pStyle w:val="Tekstzonderopmaak"/>
        <w:rPr>
          <w:rFonts w:ascii="Century Gothic" w:hAnsi="Century Gothic" w:cs="Arial"/>
        </w:rPr>
      </w:pPr>
      <w:r w:rsidRPr="00B307D4">
        <w:rPr>
          <w:rFonts w:ascii="Century Gothic" w:hAnsi="Century Gothic" w:cs="Arial"/>
        </w:rPr>
        <w:t>Hij krijgt de energie om te handelen en hij kan conflicten op een constructieve manier oplossen. Hij wordt doelmatig, effectief, actief, motiverend en enthousiast. Hij kan beter prioriteiten stellen, keuzes maken en zichzelf presenteren.</w:t>
      </w:r>
    </w:p>
    <w:p w14:paraId="65CEE85D" w14:textId="77777777" w:rsidR="002A68CD" w:rsidRPr="00B307D4" w:rsidRDefault="002A68CD" w:rsidP="002A68CD">
      <w:pPr>
        <w:pStyle w:val="Tekstzonderopmaak"/>
        <w:rPr>
          <w:rFonts w:ascii="Century Gothic" w:hAnsi="Century Gothic" w:cs="Arial"/>
        </w:rPr>
      </w:pPr>
      <w:r w:rsidRPr="00B307D4">
        <w:rPr>
          <w:rFonts w:ascii="Century Gothic" w:hAnsi="Century Gothic" w:cs="Arial"/>
        </w:rPr>
        <w:t>In zijn werk zorgt een NEGEN voor eensgezindheid tussen verschillende mensen en meningen en vindt zo oplossingen die de meesten kunnen accepteren. Hij leert op zijn innerlijke kracht te vertrouwen door te confronteren en moeilijkheden niet uit de weg te gaan. Het ontwikkelen van</w:t>
      </w:r>
    </w:p>
    <w:p w14:paraId="4DB5167E" w14:textId="77777777" w:rsidR="002A68CD" w:rsidRPr="00B307D4" w:rsidRDefault="002A68CD" w:rsidP="002A68CD">
      <w:pPr>
        <w:pStyle w:val="Tekstzonderopmaak"/>
        <w:rPr>
          <w:rStyle w:val="CharacterStyle1"/>
        </w:rPr>
      </w:pPr>
      <w:r w:rsidRPr="00B307D4">
        <w:rPr>
          <w:rFonts w:ascii="Century Gothic" w:hAnsi="Century Gothic" w:cs="Arial"/>
        </w:rPr>
        <w:t>zijn assertiviteit, en het uitkomen voor zijn eigen standpunten en plannen zijn belangrijke stappen. Hij heeft geleerd pro-actief te zijn in het stellen van doelen en prioriteiten en de juiste acties te nemen om het gewenste resultaat te bereiken.</w:t>
      </w:r>
    </w:p>
    <w:p w14:paraId="372CD064" w14:textId="77777777" w:rsidR="002A68CD" w:rsidRPr="00B307D4" w:rsidRDefault="002A68CD" w:rsidP="002A68CD">
      <w:pPr>
        <w:pStyle w:val="Tekstzonderopmaak"/>
        <w:rPr>
          <w:rFonts w:ascii="Century Gothic" w:hAnsi="Century Gothic" w:cs="Arial"/>
        </w:rPr>
      </w:pPr>
      <w:r w:rsidRPr="00B307D4">
        <w:rPr>
          <w:rFonts w:ascii="Century Gothic" w:hAnsi="Century Gothic" w:cs="Arial"/>
        </w:rPr>
        <w:t>Op zijn best bemiddelt hij constructief tussen conflicten terwijl hij zijn eigen standpunt handhaaft.</w:t>
      </w:r>
    </w:p>
    <w:p w14:paraId="4D436664" w14:textId="77777777" w:rsidR="002A68CD" w:rsidRPr="00B307D4" w:rsidRDefault="002A68CD" w:rsidP="002A68CD">
      <w:pPr>
        <w:pStyle w:val="Tekstzonderopmaak"/>
        <w:rPr>
          <w:rFonts w:ascii="Century Gothic" w:hAnsi="Century Gothic" w:cs="Arial"/>
        </w:rPr>
      </w:pPr>
      <w:r w:rsidRPr="00B307D4">
        <w:rPr>
          <w:rFonts w:ascii="Century Gothic" w:hAnsi="Century Gothic" w:cs="Arial"/>
        </w:rPr>
        <w:t>Zijn capaciteit om zich te identificeren met verschillende gezichtspunten maakt van hem een effectieve onderhandelaar. Taken worden opgedragen in duidelijke en gedétailleerde vorm. Omdat hij vindt dat een team in harmonie effectiever is, worden teamleden aangespoord in overeenstemming met elkaar te werken, in plaats van met elkaar te concurreren. Hij kan tegen zichzelf zeggen: ik ben succesvol. Een gezonde NEGEN heeft geleerd te handelen vanuit een eigen positie.</w:t>
      </w:r>
    </w:p>
    <w:p w14:paraId="2DBBF0E8" w14:textId="77777777" w:rsidR="002A68CD" w:rsidRPr="00B307D4" w:rsidRDefault="002A68CD" w:rsidP="002A68CD">
      <w:pPr>
        <w:pStyle w:val="Tekstzonderopmaak"/>
        <w:rPr>
          <w:rFonts w:ascii="Century Gothic" w:hAnsi="Century Gothic" w:cs="Arial"/>
        </w:rPr>
      </w:pPr>
    </w:p>
    <w:p w14:paraId="1E15C14F" w14:textId="77777777" w:rsidR="002A68CD" w:rsidRPr="00B307D4" w:rsidRDefault="002A68CD" w:rsidP="002A68CD">
      <w:pPr>
        <w:pStyle w:val="Tekstzonderopmaak"/>
        <w:rPr>
          <w:rStyle w:val="CharacterStyle1"/>
        </w:rPr>
      </w:pPr>
    </w:p>
    <w:p w14:paraId="43A5C30C" w14:textId="77777777" w:rsidR="002A68CD" w:rsidRPr="00B307D4" w:rsidRDefault="002A68CD" w:rsidP="002A68CD">
      <w:pPr>
        <w:rPr>
          <w:rStyle w:val="CharacterStyle1"/>
        </w:rPr>
      </w:pPr>
    </w:p>
    <w:p w14:paraId="49388AE9" w14:textId="77777777" w:rsidR="002A68CD" w:rsidRPr="00B307D4" w:rsidRDefault="002A68CD" w:rsidP="002A68CD">
      <w:pPr>
        <w:rPr>
          <w:rStyle w:val="CharacterStyle1"/>
        </w:rPr>
      </w:pPr>
    </w:p>
    <w:p w14:paraId="1935E789" w14:textId="77777777" w:rsidR="002A68CD" w:rsidRPr="00B307D4" w:rsidRDefault="002A68CD" w:rsidP="002A68CD">
      <w:pPr>
        <w:rPr>
          <w:rFonts w:ascii="Century Gothic" w:hAnsi="Century Gothic" w:cs="Arial"/>
        </w:rPr>
      </w:pPr>
    </w:p>
    <w:p w14:paraId="69FBC7EB" w14:textId="77777777" w:rsidR="00FA621D" w:rsidRPr="007654B6" w:rsidRDefault="00FA621D"/>
    <w:sectPr w:rsidR="00FA621D" w:rsidRPr="007654B6" w:rsidSect="00E86D6E">
      <w:headerReference w:type="default" r:id="rId7"/>
      <w:footerReference w:type="default" r:id="rId8"/>
      <w:pgSz w:w="11901" w:h="16817"/>
      <w:pgMar w:top="794" w:right="1418"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45E02E" w14:textId="77777777" w:rsidR="007B36F1" w:rsidRDefault="007B36F1" w:rsidP="0058579E">
      <w:r>
        <w:separator/>
      </w:r>
    </w:p>
  </w:endnote>
  <w:endnote w:type="continuationSeparator" w:id="0">
    <w:p w14:paraId="7B1FE674" w14:textId="77777777" w:rsidR="007B36F1" w:rsidRDefault="007B36F1" w:rsidP="00585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auto"/>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auto"/>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604C7" w14:textId="30B34F5C" w:rsidR="00B20341" w:rsidRDefault="00B20341" w:rsidP="00B20341">
    <w:pPr>
      <w:pStyle w:val="Voettekst"/>
    </w:pPr>
    <w:r>
      <w:rPr>
        <w:noProof/>
      </w:rPr>
      <w:drawing>
        <wp:inline distT="0" distB="0" distL="0" distR="0" wp14:anchorId="69F840C1" wp14:editId="6D717539">
          <wp:extent cx="5832000" cy="36000"/>
          <wp:effectExtent l="0" t="0" r="0" b="0"/>
          <wp:docPr id="7" name="Afbeelding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Coach-kleurenbalk.jpg"/>
                  <pic:cNvPicPr/>
                </pic:nvPicPr>
                <pic:blipFill>
                  <a:blip r:embed="rId1">
                    <a:extLst>
                      <a:ext uri="{28A0092B-C50C-407E-A947-70E740481C1C}">
                        <a14:useLocalDpi xmlns:a14="http://schemas.microsoft.com/office/drawing/2010/main" val="0"/>
                      </a:ext>
                    </a:extLst>
                  </a:blip>
                  <a:stretch>
                    <a:fillRect/>
                  </a:stretch>
                </pic:blipFill>
                <pic:spPr>
                  <a:xfrm>
                    <a:off x="0" y="0"/>
                    <a:ext cx="5832000" cy="36000"/>
                  </a:xfrm>
                  <a:prstGeom prst="rect">
                    <a:avLst/>
                  </a:prstGeom>
                </pic:spPr>
              </pic:pic>
            </a:graphicData>
          </a:graphic>
        </wp:inline>
      </w:drawing>
    </w:r>
  </w:p>
  <w:p w14:paraId="7873D3A2" w14:textId="05268670" w:rsidR="000121F5" w:rsidRPr="000121F5" w:rsidRDefault="00960067" w:rsidP="00B20341">
    <w:pPr>
      <w:pStyle w:val="Voettekst"/>
      <w:rPr>
        <w:rFonts w:ascii="Century Gothic" w:hAnsi="Century Gothic"/>
        <w:color w:val="1F497D"/>
        <w:sz w:val="18"/>
        <w:szCs w:val="16"/>
      </w:rPr>
    </w:pPr>
    <w:r>
      <w:rPr>
        <w:rFonts w:ascii="Century Gothic" w:hAnsi="Century Gothic"/>
        <w:color w:val="1F497D"/>
        <w:sz w:val="18"/>
        <w:szCs w:val="16"/>
      </w:rPr>
      <w:t>BCoach</w:t>
    </w:r>
    <w:r w:rsidR="000121F5">
      <w:rPr>
        <w:rFonts w:ascii="Century Gothic" w:hAnsi="Century Gothic"/>
        <w:color w:val="1F497D"/>
        <w:sz w:val="18"/>
        <w:szCs w:val="16"/>
      </w:rPr>
      <w:tab/>
    </w:r>
    <w:r w:rsidR="00FA621D">
      <w:rPr>
        <w:rFonts w:ascii="Century Gothic" w:hAnsi="Century Gothic"/>
        <w:color w:val="1F497D"/>
        <w:sz w:val="18"/>
        <w:szCs w:val="16"/>
      </w:rPr>
      <w:t>170502</w:t>
    </w:r>
    <w:r w:rsidR="00773196">
      <w:rPr>
        <w:rFonts w:ascii="Century Gothic" w:hAnsi="Century Gothic"/>
        <w:color w:val="1F497D"/>
        <w:sz w:val="18"/>
        <w:szCs w:val="16"/>
      </w:rPr>
      <w:tab/>
    </w:r>
    <w:r w:rsidR="000121F5" w:rsidRPr="003C781C">
      <w:rPr>
        <w:rFonts w:ascii="Century Gothic" w:hAnsi="Century Gothic"/>
        <w:color w:val="1F497D"/>
        <w:sz w:val="18"/>
        <w:szCs w:val="16"/>
      </w:rPr>
      <w:fldChar w:fldCharType="begin"/>
    </w:r>
    <w:r w:rsidR="000121F5" w:rsidRPr="003C781C">
      <w:rPr>
        <w:rFonts w:ascii="Century Gothic" w:hAnsi="Century Gothic"/>
        <w:color w:val="1F497D"/>
        <w:sz w:val="18"/>
        <w:szCs w:val="16"/>
      </w:rPr>
      <w:instrText xml:space="preserve"> PAGE </w:instrText>
    </w:r>
    <w:r w:rsidR="000121F5" w:rsidRPr="003C781C">
      <w:rPr>
        <w:rFonts w:ascii="Century Gothic" w:hAnsi="Century Gothic"/>
        <w:color w:val="1F497D"/>
        <w:sz w:val="18"/>
        <w:szCs w:val="16"/>
      </w:rPr>
      <w:fldChar w:fldCharType="separate"/>
    </w:r>
    <w:r w:rsidR="00372ADF">
      <w:rPr>
        <w:rFonts w:ascii="Century Gothic" w:hAnsi="Century Gothic"/>
        <w:noProof/>
        <w:color w:val="1F497D"/>
        <w:sz w:val="18"/>
        <w:szCs w:val="16"/>
      </w:rPr>
      <w:t>1</w:t>
    </w:r>
    <w:r w:rsidR="000121F5" w:rsidRPr="003C781C">
      <w:rPr>
        <w:rFonts w:ascii="Century Gothic" w:hAnsi="Century Gothic"/>
        <w:color w:val="1F497D"/>
        <w:sz w:val="18"/>
        <w:szCs w:val="16"/>
      </w:rPr>
      <w:fldChar w:fldCharType="end"/>
    </w:r>
    <w:r w:rsidR="000121F5" w:rsidRPr="003C781C">
      <w:rPr>
        <w:rFonts w:ascii="Century Gothic" w:hAnsi="Century Gothic"/>
        <w:color w:val="1F497D"/>
        <w:sz w:val="18"/>
        <w:szCs w:val="16"/>
      </w:rPr>
      <w:t xml:space="preserve"> / </w:t>
    </w:r>
    <w:r w:rsidR="000121F5" w:rsidRPr="003C781C">
      <w:rPr>
        <w:rFonts w:ascii="Century Gothic" w:hAnsi="Century Gothic"/>
        <w:color w:val="1F497D"/>
        <w:sz w:val="18"/>
        <w:szCs w:val="16"/>
      </w:rPr>
      <w:fldChar w:fldCharType="begin"/>
    </w:r>
    <w:r w:rsidR="000121F5" w:rsidRPr="003C781C">
      <w:rPr>
        <w:rFonts w:ascii="Century Gothic" w:hAnsi="Century Gothic"/>
        <w:color w:val="1F497D"/>
        <w:sz w:val="18"/>
        <w:szCs w:val="16"/>
      </w:rPr>
      <w:instrText xml:space="preserve"> NUMPAGES </w:instrText>
    </w:r>
    <w:r w:rsidR="000121F5" w:rsidRPr="003C781C">
      <w:rPr>
        <w:rFonts w:ascii="Century Gothic" w:hAnsi="Century Gothic"/>
        <w:color w:val="1F497D"/>
        <w:sz w:val="18"/>
        <w:szCs w:val="16"/>
      </w:rPr>
      <w:fldChar w:fldCharType="separate"/>
    </w:r>
    <w:r w:rsidR="00372ADF">
      <w:rPr>
        <w:rFonts w:ascii="Century Gothic" w:hAnsi="Century Gothic"/>
        <w:noProof/>
        <w:color w:val="1F497D"/>
        <w:sz w:val="18"/>
        <w:szCs w:val="16"/>
      </w:rPr>
      <w:t>1</w:t>
    </w:r>
    <w:r w:rsidR="000121F5" w:rsidRPr="003C781C">
      <w:rPr>
        <w:rFonts w:ascii="Century Gothic" w:hAnsi="Century Gothic"/>
        <w:color w:val="1F497D"/>
        <w:sz w:val="18"/>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58FD39" w14:textId="77777777" w:rsidR="007B36F1" w:rsidRDefault="007B36F1" w:rsidP="0058579E">
      <w:r>
        <w:separator/>
      </w:r>
    </w:p>
  </w:footnote>
  <w:footnote w:type="continuationSeparator" w:id="0">
    <w:p w14:paraId="16387095" w14:textId="77777777" w:rsidR="007B36F1" w:rsidRDefault="007B36F1" w:rsidP="00585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0AD6C" w14:textId="32B9B7E7" w:rsidR="007654B6" w:rsidRDefault="000121F5">
    <w:pPr>
      <w:pStyle w:val="Koptekst"/>
    </w:pPr>
    <w:r>
      <w:rPr>
        <w:noProof/>
      </w:rPr>
      <w:drawing>
        <wp:inline distT="0" distB="0" distL="0" distR="0" wp14:anchorId="19D0F60E" wp14:editId="37E54B41">
          <wp:extent cx="2056805" cy="469900"/>
          <wp:effectExtent l="0" t="0" r="635"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Coach-coachopleiding-nl-logo.png"/>
                  <pic:cNvPicPr/>
                </pic:nvPicPr>
                <pic:blipFill>
                  <a:blip r:embed="rId1">
                    <a:extLst>
                      <a:ext uri="{28A0092B-C50C-407E-A947-70E740481C1C}">
                        <a14:useLocalDpi xmlns:a14="http://schemas.microsoft.com/office/drawing/2010/main" val="0"/>
                      </a:ext>
                    </a:extLst>
                  </a:blip>
                  <a:stretch>
                    <a:fillRect/>
                  </a:stretch>
                </pic:blipFill>
                <pic:spPr>
                  <a:xfrm>
                    <a:off x="0" y="0"/>
                    <a:ext cx="2071090" cy="473164"/>
                  </a:xfrm>
                  <a:prstGeom prst="rect">
                    <a:avLst/>
                  </a:prstGeom>
                </pic:spPr>
              </pic:pic>
            </a:graphicData>
          </a:graphic>
        </wp:inline>
      </w:drawing>
    </w:r>
  </w:p>
  <w:p w14:paraId="5B2D7E5E" w14:textId="77777777" w:rsidR="000121F5" w:rsidRPr="00FA621D" w:rsidRDefault="000121F5">
    <w:pPr>
      <w:pStyle w:val="Kopteks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E6625"/>
    <w:multiLevelType w:val="singleLevel"/>
    <w:tmpl w:val="54D24824"/>
    <w:lvl w:ilvl="0">
      <w:numFmt w:val="bullet"/>
      <w:lvlText w:val="–"/>
      <w:lvlJc w:val="left"/>
      <w:pPr>
        <w:tabs>
          <w:tab w:val="num" w:pos="288"/>
        </w:tabs>
      </w:pPr>
      <w:rPr>
        <w:rFonts w:ascii="Arial" w:hAnsi="Arial" w:cs="Courier New"/>
        <w:snapToGrid/>
        <w:sz w:val="22"/>
        <w:szCs w:val="22"/>
      </w:rPr>
    </w:lvl>
  </w:abstractNum>
  <w:abstractNum w:abstractNumId="1" w15:restartNumberingAfterBreak="0">
    <w:nsid w:val="35897F7A"/>
    <w:multiLevelType w:val="hybridMultilevel"/>
    <w:tmpl w:val="78665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A05807"/>
    <w:multiLevelType w:val="hybridMultilevel"/>
    <w:tmpl w:val="8C169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0"/>
    <w:lvlOverride w:ilvl="0">
      <w:lvl w:ilvl="0">
        <w:numFmt w:val="bullet"/>
        <w:lvlText w:val="–"/>
        <w:lvlJc w:val="left"/>
        <w:pPr>
          <w:tabs>
            <w:tab w:val="num" w:pos="216"/>
          </w:tabs>
          <w:ind w:left="216" w:hanging="216"/>
        </w:pPr>
        <w:rPr>
          <w:rFonts w:ascii="Arial" w:hAnsi="Arial" w:cs="Courier New"/>
          <w:snapToGrid/>
          <w:spacing w:val="-1"/>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2"/>
  <w:activeWritingStyle w:appName="MSWord" w:lang="nl-NL" w:vendorID="64" w:dllVersion="0" w:nlCheck="1" w:checkStyle="0"/>
  <w:activeWritingStyle w:appName="MSWord" w:lang="nl-NL" w:vendorID="2" w:dllVersion="6" w:checkStyle="0"/>
  <w:attachedTemplate r:id="rId1"/>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4B6"/>
    <w:rsid w:val="000121F5"/>
    <w:rsid w:val="00042018"/>
    <w:rsid w:val="00065074"/>
    <w:rsid w:val="00204342"/>
    <w:rsid w:val="0021452E"/>
    <w:rsid w:val="00214CA0"/>
    <w:rsid w:val="00220197"/>
    <w:rsid w:val="002665D9"/>
    <w:rsid w:val="002874B5"/>
    <w:rsid w:val="002A1938"/>
    <w:rsid w:val="002A68CD"/>
    <w:rsid w:val="002F031F"/>
    <w:rsid w:val="00372ADF"/>
    <w:rsid w:val="003B6DC3"/>
    <w:rsid w:val="00401DB1"/>
    <w:rsid w:val="00436AF0"/>
    <w:rsid w:val="004730F6"/>
    <w:rsid w:val="00491EA8"/>
    <w:rsid w:val="0058579E"/>
    <w:rsid w:val="005D1C32"/>
    <w:rsid w:val="00634EE6"/>
    <w:rsid w:val="006D67DC"/>
    <w:rsid w:val="007654B6"/>
    <w:rsid w:val="00773196"/>
    <w:rsid w:val="007B12B8"/>
    <w:rsid w:val="007B36F1"/>
    <w:rsid w:val="00804384"/>
    <w:rsid w:val="008B0D68"/>
    <w:rsid w:val="008D630F"/>
    <w:rsid w:val="00960067"/>
    <w:rsid w:val="009C27FF"/>
    <w:rsid w:val="00A3639F"/>
    <w:rsid w:val="00B20341"/>
    <w:rsid w:val="00B4473D"/>
    <w:rsid w:val="00B76449"/>
    <w:rsid w:val="00B8773A"/>
    <w:rsid w:val="00BA43FD"/>
    <w:rsid w:val="00BB69A9"/>
    <w:rsid w:val="00C02FB9"/>
    <w:rsid w:val="00D034E6"/>
    <w:rsid w:val="00D651B5"/>
    <w:rsid w:val="00DE5686"/>
    <w:rsid w:val="00DF2AAF"/>
    <w:rsid w:val="00DF49AF"/>
    <w:rsid w:val="00E35412"/>
    <w:rsid w:val="00E86D6E"/>
    <w:rsid w:val="00F757EE"/>
    <w:rsid w:val="00FA621D"/>
    <w:rsid w:val="00FB0D33"/>
    <w:rsid w:val="00FB12C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F2B69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7654B6"/>
    <w:rPr>
      <w:rFonts w:ascii="Tahoma" w:eastAsia="Times New Roman" w:hAnsi="Tahoma" w:cs="Times New Roman"/>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04342"/>
    <w:pPr>
      <w:ind w:left="720"/>
      <w:contextualSpacing/>
    </w:pPr>
    <w:rPr>
      <w:rFonts w:asciiTheme="minorHAnsi" w:eastAsiaTheme="minorEastAsia" w:hAnsiTheme="minorHAnsi" w:cstheme="minorBidi"/>
      <w:sz w:val="24"/>
      <w:szCs w:val="24"/>
    </w:rPr>
  </w:style>
  <w:style w:type="character" w:styleId="Hyperlink">
    <w:name w:val="Hyperlink"/>
    <w:basedOn w:val="Standaardalinea-lettertype"/>
    <w:uiPriority w:val="99"/>
    <w:unhideWhenUsed/>
    <w:rsid w:val="00204342"/>
    <w:rPr>
      <w:color w:val="0563C1" w:themeColor="hyperlink"/>
      <w:u w:val="single"/>
    </w:rPr>
  </w:style>
  <w:style w:type="paragraph" w:styleId="Koptekst">
    <w:name w:val="header"/>
    <w:basedOn w:val="Standaard"/>
    <w:link w:val="KoptekstChar"/>
    <w:uiPriority w:val="99"/>
    <w:unhideWhenUsed/>
    <w:rsid w:val="0058579E"/>
    <w:pPr>
      <w:tabs>
        <w:tab w:val="center" w:pos="4536"/>
        <w:tab w:val="right" w:pos="9072"/>
      </w:tabs>
    </w:pPr>
    <w:rPr>
      <w:rFonts w:asciiTheme="minorHAnsi" w:eastAsiaTheme="minorEastAsia" w:hAnsiTheme="minorHAnsi" w:cstheme="minorBidi"/>
      <w:sz w:val="24"/>
      <w:szCs w:val="24"/>
    </w:rPr>
  </w:style>
  <w:style w:type="character" w:customStyle="1" w:styleId="KoptekstChar">
    <w:name w:val="Koptekst Char"/>
    <w:basedOn w:val="Standaardalinea-lettertype"/>
    <w:link w:val="Koptekst"/>
    <w:uiPriority w:val="99"/>
    <w:rsid w:val="0058579E"/>
  </w:style>
  <w:style w:type="paragraph" w:styleId="Voettekst">
    <w:name w:val="footer"/>
    <w:basedOn w:val="Standaard"/>
    <w:link w:val="VoettekstChar"/>
    <w:unhideWhenUsed/>
    <w:rsid w:val="0058579E"/>
    <w:pPr>
      <w:tabs>
        <w:tab w:val="center" w:pos="4536"/>
        <w:tab w:val="right" w:pos="9072"/>
      </w:tabs>
    </w:pPr>
    <w:rPr>
      <w:rFonts w:asciiTheme="minorHAnsi" w:eastAsiaTheme="minorEastAsia" w:hAnsiTheme="minorHAnsi" w:cstheme="minorBidi"/>
      <w:sz w:val="24"/>
      <w:szCs w:val="24"/>
    </w:rPr>
  </w:style>
  <w:style w:type="character" w:customStyle="1" w:styleId="VoettekstChar">
    <w:name w:val="Voettekst Char"/>
    <w:basedOn w:val="Standaardalinea-lettertype"/>
    <w:link w:val="Voettekst"/>
    <w:uiPriority w:val="99"/>
    <w:rsid w:val="0058579E"/>
  </w:style>
  <w:style w:type="paragraph" w:styleId="Ballontekst">
    <w:name w:val="Balloon Text"/>
    <w:basedOn w:val="Standaard"/>
    <w:link w:val="BallontekstChar"/>
    <w:uiPriority w:val="99"/>
    <w:semiHidden/>
    <w:unhideWhenUsed/>
    <w:rsid w:val="0058579E"/>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58579E"/>
    <w:rPr>
      <w:rFonts w:ascii="Lucida Grande" w:hAnsi="Lucida Grande" w:cs="Lucida Grande"/>
      <w:sz w:val="18"/>
      <w:szCs w:val="18"/>
    </w:rPr>
  </w:style>
  <w:style w:type="paragraph" w:customStyle="1" w:styleId="Default">
    <w:name w:val="Default"/>
    <w:rsid w:val="007654B6"/>
    <w:pPr>
      <w:autoSpaceDE w:val="0"/>
      <w:autoSpaceDN w:val="0"/>
      <w:adjustRightInd w:val="0"/>
    </w:pPr>
    <w:rPr>
      <w:rFonts w:ascii="Century Gothic" w:eastAsia="Times New Roman" w:hAnsi="Century Gothic" w:cs="Century Gothic"/>
      <w:color w:val="000000"/>
    </w:rPr>
  </w:style>
  <w:style w:type="character" w:customStyle="1" w:styleId="CharacterStyle1">
    <w:name w:val="Character Style 1"/>
    <w:rsid w:val="002A68CD"/>
    <w:rPr>
      <w:rFonts w:ascii="Times New Roman" w:hAnsi="Times New Roman" w:cs="Times New Roman"/>
      <w:sz w:val="22"/>
      <w:szCs w:val="22"/>
    </w:rPr>
  </w:style>
  <w:style w:type="paragraph" w:customStyle="1" w:styleId="Style2">
    <w:name w:val="Style 2"/>
    <w:rsid w:val="002A68CD"/>
    <w:pPr>
      <w:widowControl w:val="0"/>
      <w:autoSpaceDE w:val="0"/>
      <w:autoSpaceDN w:val="0"/>
      <w:spacing w:line="285" w:lineRule="auto"/>
    </w:pPr>
    <w:rPr>
      <w:rFonts w:ascii="Times New Roman" w:eastAsia="Times New Roman" w:hAnsi="Times New Roman" w:cs="Times New Roman"/>
      <w:sz w:val="22"/>
      <w:szCs w:val="22"/>
    </w:rPr>
  </w:style>
  <w:style w:type="paragraph" w:customStyle="1" w:styleId="Style1">
    <w:name w:val="Style 1"/>
    <w:rsid w:val="002A68CD"/>
    <w:pPr>
      <w:widowControl w:val="0"/>
      <w:autoSpaceDE w:val="0"/>
      <w:autoSpaceDN w:val="0"/>
      <w:adjustRightInd w:val="0"/>
    </w:pPr>
    <w:rPr>
      <w:rFonts w:ascii="Times New Roman" w:eastAsia="Times New Roman" w:hAnsi="Times New Roman" w:cs="Times New Roman"/>
      <w:sz w:val="20"/>
      <w:szCs w:val="20"/>
    </w:rPr>
  </w:style>
  <w:style w:type="paragraph" w:styleId="Tekstzonderopmaak">
    <w:name w:val="Plain Text"/>
    <w:basedOn w:val="Standaard"/>
    <w:link w:val="TekstzonderopmaakChar"/>
    <w:rsid w:val="002A68CD"/>
    <w:rPr>
      <w:rFonts w:ascii="Courier New" w:hAnsi="Courier New" w:cs="Courier New"/>
    </w:rPr>
  </w:style>
  <w:style w:type="character" w:customStyle="1" w:styleId="TekstzonderopmaakChar">
    <w:name w:val="Tekst zonder opmaak Char"/>
    <w:basedOn w:val="Standaardalinea-lettertype"/>
    <w:link w:val="Tekstzonderopmaak"/>
    <w:rsid w:val="002A68CD"/>
    <w:rPr>
      <w:rFonts w:ascii="Courier New" w:eastAsia="Times New Roman" w:hAnsi="Courier New" w:cs="Courier New"/>
      <w:sz w:val="20"/>
      <w:szCs w:val="20"/>
    </w:rPr>
  </w:style>
  <w:style w:type="paragraph" w:customStyle="1" w:styleId="Normaal">
    <w:name w:val="Normaal"/>
    <w:qFormat/>
    <w:rsid w:val="0080438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bp2013/Google%20Drive/Sjablonen%20-%20Templates%20-%20Voorbeeld%20documenten/Gebruikerssjablonen/Mijn%20sjablonen/Brieven/Template%20briefpapier%20groen%20BCoach.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briefpapier groen BCoach.dotx</Template>
  <TotalTime>0</TotalTime>
  <Pages>3</Pages>
  <Words>1407</Words>
  <Characters>7743</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Manager/>
  <Company>Bouritius &amp; Partners</Company>
  <LinksUpToDate>false</LinksUpToDate>
  <CharactersWithSpaces>9132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Bouritius</dc:creator>
  <cp:keywords/>
  <dc:description/>
  <cp:lastModifiedBy>Hans Bouritius</cp:lastModifiedBy>
  <cp:revision>4</cp:revision>
  <cp:lastPrinted>2017-05-02T10:39:00Z</cp:lastPrinted>
  <dcterms:created xsi:type="dcterms:W3CDTF">2017-05-03T13:16:00Z</dcterms:created>
  <dcterms:modified xsi:type="dcterms:W3CDTF">2018-03-21T11:00:00Z</dcterms:modified>
  <cp:category/>
</cp:coreProperties>
</file>